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Verdana" w:eastAsia="方正小标宋_GBK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Verdana" w:eastAsia="方正小标宋_GBK" w:cs="宋体"/>
          <w:b/>
          <w:color w:val="000000"/>
          <w:kern w:val="0"/>
          <w:sz w:val="28"/>
          <w:szCs w:val="28"/>
          <w:shd w:val="clear" w:color="auto" w:fill="FFFFFF"/>
        </w:rPr>
        <w:t>湖北省科协科技期刊培训班报名</w:t>
      </w:r>
      <w:r>
        <w:rPr>
          <w:rFonts w:hint="eastAsia" w:ascii="方正小标宋_GBK" w:hAnsi="Verdana" w:eastAsia="方正小标宋_GBK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  <w:t>回执</w:t>
      </w:r>
    </w:p>
    <w:bookmarkEnd w:id="0"/>
    <w:tbl>
      <w:tblPr>
        <w:tblStyle w:val="5"/>
        <w:tblpPr w:leftFromText="180" w:rightFromText="180" w:vertAnchor="text" w:horzAnchor="margin" w:tblpX="-306" w:tblpY="242"/>
        <w:tblW w:w="9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942"/>
        <w:gridCol w:w="960"/>
        <w:gridCol w:w="585"/>
        <w:gridCol w:w="2895"/>
        <w:gridCol w:w="139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4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科技期刊名称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或职称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ind w:firstLine="5600" w:firstLineChars="2000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2D524B4"/>
    <w:rsid w:val="02D524B4"/>
    <w:rsid w:val="0EF04A77"/>
    <w:rsid w:val="117973C2"/>
    <w:rsid w:val="137F2818"/>
    <w:rsid w:val="14272049"/>
    <w:rsid w:val="195924A3"/>
    <w:rsid w:val="364A47DC"/>
    <w:rsid w:val="3DDA509F"/>
    <w:rsid w:val="4263028D"/>
    <w:rsid w:val="44304C42"/>
    <w:rsid w:val="56B95D55"/>
    <w:rsid w:val="5E5E3D96"/>
    <w:rsid w:val="6AE11B0B"/>
    <w:rsid w:val="6C336F12"/>
    <w:rsid w:val="6D535020"/>
    <w:rsid w:val="6E8C7512"/>
    <w:rsid w:val="70886E53"/>
    <w:rsid w:val="78B54BFC"/>
    <w:rsid w:val="7F251B4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1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2018-07-17T03:14:00Z</dcterms:created>
  <dc:creator>杜鹃花</dc:creator>
  <cp:lastModifiedBy>lenovo</cp:lastModifiedBy>
  <cp:lastPrinted>2018-09-03T08:14:00Z</cp:lastPrinted>
  <dcterms:modified xsi:type="dcterms:W3CDTF">2018-09-04T09:16:35Z</dcterms:modified>
  <dc:title>湖北省科协科技期刊培训班报名回执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