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第二批湖北省特色产业科普基地项目县（市、区）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武汉市：东西湖区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蔡甸区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十堰市：竹溪县  竹山县  茅箭区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宜昌市：猇亭区  兴山县  伍家岗区  夷陵区  西陵区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襄阳市：南漳县  老河口市  襄州区  襄阳市高新区  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荆门市：京山县  东宝区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孝感市：孝昌县  云梦县  汉川市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荆州市：监利县  石首市  公安县  沙市区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黄冈市：黄梅县  武穴市  罗田县  红安县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咸宁市：嘉鱼县  咸安区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恩施州：巴东县  宣恩县  建始县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 xml:space="preserve">2    </w:t>
      </w:r>
    </w:p>
    <w:p>
      <w:pPr>
        <w:spacing w:line="700" w:lineRule="exact"/>
        <w:jc w:val="center"/>
        <w:rPr>
          <w:rFonts w:ascii="黑体" w:hAnsi="黑体" w:eastAsia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>湖北省特色产业科普示范基地</w:t>
      </w:r>
    </w:p>
    <w:p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项目申报表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申报单位：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实施地点：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填报时间：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湖北省科学技术协会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pStyle w:val="2"/>
        <w:spacing w:line="540" w:lineRule="exact"/>
        <w:jc w:val="center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pStyle w:val="2"/>
        <w:spacing w:line="540" w:lineRule="exact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填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报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说</w:t>
      </w:r>
      <w:r>
        <w:rPr>
          <w:rFonts w:ascii="黑体" w:hAnsi="黑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明</w:t>
      </w:r>
    </w:p>
    <w:p>
      <w:pPr>
        <w:pStyle w:val="2"/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60" w:lineRule="exact"/>
        <w:ind w:firstLine="600" w:firstLineChars="200"/>
        <w:jc w:val="center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1</w:t>
      </w:r>
      <w:r>
        <w:rPr>
          <w:rFonts w:hint="eastAsia" w:ascii="仿宋" w:hAnsi="仿宋" w:eastAsia="仿宋" w:cs="??_GB2312"/>
          <w:sz w:val="30"/>
          <w:szCs w:val="30"/>
        </w:rPr>
        <w:t>、本表填写各项内容须实事求是，表述应明确、严谨。表内栏目不能空缺，没有请填“无”。格式不符的申报表不予受理。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2</w:t>
      </w:r>
      <w:r>
        <w:rPr>
          <w:rFonts w:hint="eastAsia" w:ascii="仿宋" w:hAnsi="仿宋" w:eastAsia="仿宋" w:cs="??_GB2312"/>
          <w:sz w:val="30"/>
          <w:szCs w:val="30"/>
        </w:rPr>
        <w:t>、“项目名称”应确切反映项目内容和范围。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3</w:t>
      </w:r>
      <w:r>
        <w:rPr>
          <w:rFonts w:hint="eastAsia" w:ascii="仿宋" w:hAnsi="仿宋" w:eastAsia="仿宋" w:cs="??_GB2312"/>
          <w:sz w:val="30"/>
          <w:szCs w:val="30"/>
        </w:rPr>
        <w:t>、“项目申报单位”须填写单位全称</w:t>
      </w:r>
      <w:r>
        <w:rPr>
          <w:rFonts w:ascii="仿宋" w:hAnsi="仿宋" w:eastAsia="仿宋" w:cs="??_GB2312"/>
          <w:sz w:val="30"/>
          <w:szCs w:val="30"/>
        </w:rPr>
        <w:t>(</w:t>
      </w:r>
      <w:r>
        <w:rPr>
          <w:rFonts w:hint="eastAsia" w:ascii="仿宋" w:hAnsi="仿宋" w:eastAsia="仿宋" w:cs="??_GB2312"/>
          <w:sz w:val="30"/>
          <w:szCs w:val="30"/>
        </w:rPr>
        <w:t>县级科协</w:t>
      </w:r>
      <w:r>
        <w:rPr>
          <w:rFonts w:ascii="仿宋" w:hAnsi="仿宋" w:eastAsia="仿宋" w:cs="??_GB2312"/>
          <w:sz w:val="30"/>
          <w:szCs w:val="30"/>
        </w:rPr>
        <w:t>)</w:t>
      </w:r>
      <w:r>
        <w:rPr>
          <w:rFonts w:hint="eastAsia" w:ascii="仿宋" w:hAnsi="仿宋" w:eastAsia="仿宋" w:cs="??_GB2312"/>
          <w:sz w:val="30"/>
          <w:szCs w:val="30"/>
        </w:rPr>
        <w:t>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4</w:t>
      </w:r>
      <w:r>
        <w:rPr>
          <w:rFonts w:hint="eastAsia" w:ascii="仿宋" w:hAnsi="仿宋" w:eastAsia="仿宋" w:cs="??_GB2312"/>
          <w:sz w:val="30"/>
          <w:szCs w:val="30"/>
        </w:rPr>
        <w:t>、“实施村基本状况”：即地理位置、村人口、耕地面积、主导产业及优势领域、现有人均收入、项目实际规模等。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5</w:t>
      </w:r>
      <w:r>
        <w:rPr>
          <w:rFonts w:hint="eastAsia" w:ascii="仿宋" w:hAnsi="仿宋" w:eastAsia="仿宋" w:cs="??_GB2312"/>
          <w:sz w:val="30"/>
          <w:szCs w:val="30"/>
        </w:rPr>
        <w:t>、“主要内容”：即如何开展技术服务、示范推广、科普能力建设、科普“站栏员”建设、科普长效机制建设等。</w:t>
      </w:r>
    </w:p>
    <w:p>
      <w:pPr>
        <w:pStyle w:val="2"/>
        <w:spacing w:line="660" w:lineRule="exact"/>
        <w:ind w:firstLine="600" w:firstLineChars="200"/>
        <w:rPr>
          <w:rFonts w:ascii="仿宋" w:hAnsi="仿宋" w:eastAsia="仿宋" w:cs="??_GB2312"/>
          <w:sz w:val="30"/>
          <w:szCs w:val="30"/>
        </w:rPr>
      </w:pPr>
      <w:r>
        <w:rPr>
          <w:rFonts w:ascii="仿宋" w:hAnsi="仿宋" w:eastAsia="仿宋" w:cs="??_GB2312"/>
          <w:sz w:val="30"/>
          <w:szCs w:val="30"/>
        </w:rPr>
        <w:t>6</w:t>
      </w:r>
      <w:r>
        <w:rPr>
          <w:rFonts w:hint="eastAsia" w:ascii="仿宋" w:hAnsi="仿宋" w:eastAsia="仿宋" w:cs="??_GB2312"/>
          <w:sz w:val="30"/>
          <w:szCs w:val="30"/>
        </w:rPr>
        <w:t>、“预期效果”：即项目示范推广、辐射带动的范围、领域，农民增收、农业增效，社会效益等成效。</w:t>
      </w: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p>
      <w:pPr>
        <w:pStyle w:val="2"/>
        <w:spacing w:line="54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ind w:firstLine="320" w:firstLineChars="100"/>
        <w:rPr>
          <w:rFonts w:ascii="方正仿宋简体" w:eastAsia="方正仿宋简体"/>
          <w:sz w:val="32"/>
        </w:rPr>
      </w:pPr>
    </w:p>
    <w:p>
      <w:pPr>
        <w:pStyle w:val="2"/>
        <w:spacing w:line="540" w:lineRule="exact"/>
        <w:rPr>
          <w:rFonts w:ascii="方正仿宋简体" w:eastAsia="方正仿宋简体"/>
          <w:sz w:val="32"/>
        </w:rPr>
      </w:pPr>
    </w:p>
    <w:tbl>
      <w:tblPr>
        <w:tblStyle w:val="4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27"/>
        <w:gridCol w:w="1196"/>
        <w:gridCol w:w="67"/>
        <w:gridCol w:w="15"/>
        <w:gridCol w:w="210"/>
        <w:gridCol w:w="777"/>
        <w:gridCol w:w="1353"/>
        <w:gridCol w:w="240"/>
        <w:gridCol w:w="62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项目名称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项目负责人</w:t>
            </w:r>
          </w:p>
        </w:tc>
        <w:tc>
          <w:tcPr>
            <w:tcW w:w="1890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联系电话区号</w:t>
            </w:r>
            <w:r>
              <w:rPr>
                <w:rFonts w:ascii="Arial" w:hAnsi="Arial" w:eastAsia="方正仿宋简体"/>
                <w:sz w:val="24"/>
              </w:rPr>
              <w:t>•</w:t>
            </w:r>
            <w:r>
              <w:rPr>
                <w:rFonts w:hint="eastAsia" w:ascii="Arial" w:hAnsi="Arial" w:eastAsia="方正仿宋简体"/>
                <w:sz w:val="24"/>
              </w:rPr>
              <w:t>号码</w:t>
            </w:r>
          </w:p>
        </w:tc>
        <w:tc>
          <w:tcPr>
            <w:tcW w:w="2477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项目责任人</w:t>
            </w:r>
          </w:p>
        </w:tc>
        <w:tc>
          <w:tcPr>
            <w:tcW w:w="1890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联系电话区号</w:t>
            </w:r>
            <w:r>
              <w:rPr>
                <w:rFonts w:ascii="Arial" w:hAnsi="Arial" w:eastAsia="方正仿宋简体"/>
                <w:sz w:val="24"/>
              </w:rPr>
              <w:t>•</w:t>
            </w:r>
            <w:r>
              <w:rPr>
                <w:rFonts w:hint="eastAsia" w:ascii="Arial" w:hAnsi="Arial" w:eastAsia="方正仿宋简体"/>
                <w:sz w:val="24"/>
              </w:rPr>
              <w:t>号码</w:t>
            </w:r>
          </w:p>
        </w:tc>
        <w:tc>
          <w:tcPr>
            <w:tcW w:w="2477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1905" w:type="dxa"/>
            <w:gridSpan w:val="4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传真区号</w:t>
            </w:r>
            <w:r>
              <w:rPr>
                <w:rFonts w:ascii="Arial" w:hAnsi="Arial" w:eastAsia="方正仿宋简体"/>
                <w:sz w:val="28"/>
                <w:szCs w:val="28"/>
              </w:rPr>
              <w:t>•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号码</w:t>
            </w:r>
          </w:p>
        </w:tc>
        <w:tc>
          <w:tcPr>
            <w:tcW w:w="2477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E—mail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项目运营方式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ascii="Arial" w:hAnsi="Arial" w:eastAsia="方正仿宋简体"/>
                <w:sz w:val="28"/>
                <w:szCs w:val="28"/>
              </w:rPr>
              <w:t>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独资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合作制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股份制</w:t>
            </w:r>
            <w:r>
              <w:rPr>
                <w:rFonts w:ascii="Arial" w:hAnsi="Arial" w:eastAsia="方正仿宋简体"/>
                <w:sz w:val="28"/>
                <w:szCs w:val="28"/>
              </w:rPr>
              <w:t xml:space="preserve">    □</w:t>
            </w:r>
            <w:r>
              <w:rPr>
                <w:rFonts w:hint="eastAsia" w:ascii="Arial" w:hAnsi="Arial" w:eastAsia="方正仿宋简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项目辐射地区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个村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个乡（镇）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个县（市、区）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规模面积（亩）</w:t>
            </w:r>
          </w:p>
        </w:tc>
        <w:tc>
          <w:tcPr>
            <w:tcW w:w="6722" w:type="dxa"/>
            <w:gridSpan w:val="10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聘请省级专家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（人）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聘请本地专家和技术人员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gridSpan w:val="6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是否建有院士专家工作站</w:t>
            </w:r>
          </w:p>
        </w:tc>
        <w:tc>
          <w:tcPr>
            <w:tcW w:w="4607" w:type="dxa"/>
            <w:gridSpan w:val="5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gridSpan w:val="6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项目单位资金配套投入</w:t>
            </w:r>
          </w:p>
        </w:tc>
        <w:tc>
          <w:tcPr>
            <w:tcW w:w="4607" w:type="dxa"/>
            <w:gridSpan w:val="5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  <w:gridSpan w:val="3"/>
            <w:tcBorders>
              <w:right w:val="nil"/>
            </w:tcBorders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近年两年举办科技培训</w:t>
            </w:r>
          </w:p>
        </w:tc>
        <w:tc>
          <w:tcPr>
            <w:tcW w:w="292" w:type="dxa"/>
            <w:gridSpan w:val="3"/>
            <w:tcBorders>
              <w:left w:val="nil"/>
            </w:tcBorders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07" w:type="dxa"/>
            <w:gridSpan w:val="5"/>
            <w:vAlign w:val="top"/>
          </w:tcPr>
          <w:p>
            <w:pPr>
              <w:spacing w:line="540" w:lineRule="exact"/>
              <w:ind w:firstLine="1960" w:firstLineChars="7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期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科普知识宣传展牌</w:t>
            </w:r>
          </w:p>
        </w:tc>
        <w:tc>
          <w:tcPr>
            <w:tcW w:w="2265" w:type="dxa"/>
            <w:gridSpan w:val="5"/>
            <w:vAlign w:val="top"/>
          </w:tcPr>
          <w:p>
            <w:pPr>
              <w:spacing w:line="540" w:lineRule="exact"/>
              <w:ind w:firstLine="1120" w:firstLineChars="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块（米）</w:t>
            </w:r>
          </w:p>
        </w:tc>
        <w:tc>
          <w:tcPr>
            <w:tcW w:w="2220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是否有大屏展示</w:t>
            </w:r>
          </w:p>
        </w:tc>
        <w:tc>
          <w:tcPr>
            <w:tcW w:w="1610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/>
                <w:sz w:val="32"/>
              </w:rPr>
              <w:t xml:space="preserve">      </w:t>
            </w:r>
            <w:r>
              <w:rPr>
                <w:rFonts w:hint="eastAsia" w:ascii="方正仿宋简体" w:eastAsia="方正仿宋简体"/>
                <w:sz w:val="32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科普阅览室</w:t>
            </w:r>
          </w:p>
        </w:tc>
        <w:tc>
          <w:tcPr>
            <w:tcW w:w="2265" w:type="dxa"/>
            <w:gridSpan w:val="5"/>
            <w:vAlign w:val="top"/>
          </w:tcPr>
          <w:p>
            <w:pPr>
              <w:spacing w:line="540" w:lineRule="exact"/>
              <w:ind w:firstLine="1400" w:firstLineChars="5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平米</w:t>
            </w:r>
          </w:p>
        </w:tc>
        <w:tc>
          <w:tcPr>
            <w:tcW w:w="2220" w:type="dxa"/>
            <w:gridSpan w:val="3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科普图书</w:t>
            </w:r>
          </w:p>
        </w:tc>
        <w:tc>
          <w:tcPr>
            <w:tcW w:w="1610" w:type="dxa"/>
            <w:vAlign w:val="top"/>
          </w:tcPr>
          <w:p>
            <w:pPr>
              <w:spacing w:line="540" w:lineRule="exact"/>
              <w:ind w:firstLine="1120" w:firstLineChars="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科普馆（展示馆）</w:t>
            </w:r>
          </w:p>
        </w:tc>
        <w:tc>
          <w:tcPr>
            <w:tcW w:w="2265" w:type="dxa"/>
            <w:gridSpan w:val="5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件</w:t>
            </w:r>
          </w:p>
        </w:tc>
        <w:tc>
          <w:tcPr>
            <w:tcW w:w="222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是否有科普辅导员</w:t>
            </w:r>
          </w:p>
        </w:tc>
        <w:tc>
          <w:tcPr>
            <w:tcW w:w="1610" w:type="dxa"/>
            <w:vAlign w:val="top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8946" w:type="dxa"/>
            <w:gridSpan w:val="11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省专项经费预算：</w:t>
            </w:r>
            <w:r>
              <w:rPr>
                <w:rFonts w:ascii="方正仿宋简体" w:eastAsia="方正仿宋简体"/>
                <w:sz w:val="28"/>
              </w:rPr>
              <w:t xml:space="preserve">     </w:t>
            </w:r>
            <w:r>
              <w:rPr>
                <w:rFonts w:hint="eastAsia" w:ascii="方正仿宋简体" w:eastAsia="方正仿宋简体"/>
                <w:sz w:val="28"/>
              </w:rPr>
              <w:t>万元。其中（请列出支出科目、用途、金额）：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1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2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>3</w:t>
            </w:r>
            <w:r>
              <w:rPr>
                <w:rFonts w:hint="eastAsia" w:ascii="方正仿宋简体" w:eastAsia="方正仿宋简体"/>
                <w:sz w:val="28"/>
              </w:rPr>
              <w:t>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……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</w:tc>
      </w:tr>
    </w:tbl>
    <w:p>
      <w:pPr>
        <w:pStyle w:val="2"/>
        <w:spacing w:line="540" w:lineRule="exact"/>
        <w:rPr>
          <w:rFonts w:ascii="方正仿宋简体" w:eastAsia="方正仿宋简体"/>
          <w:sz w:val="32"/>
        </w:rPr>
      </w:pPr>
    </w:p>
    <w:tbl>
      <w:tblPr>
        <w:tblStyle w:val="4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项目基本状况：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项目建设内容：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预期效果：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540" w:lineRule="exact"/>
        <w:rPr>
          <w:rFonts w:ascii="方正仿宋简体" w:eastAsia="方正仿宋简体"/>
          <w:sz w:val="32"/>
        </w:rPr>
      </w:pPr>
    </w:p>
    <w:p>
      <w:pPr>
        <w:spacing w:line="540" w:lineRule="exact"/>
        <w:rPr>
          <w:rFonts w:ascii="方正仿宋简体" w:eastAsia="方正仿宋简体"/>
          <w:sz w:val="32"/>
        </w:rPr>
      </w:pPr>
    </w:p>
    <w:tbl>
      <w:tblPr>
        <w:tblStyle w:val="4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</w:rPr>
              <w:t>项目实施单位意见：</w:t>
            </w:r>
            <w:r>
              <w:rPr>
                <w:rFonts w:ascii="方正仿宋简体" w:eastAsia="方正仿宋简体"/>
                <w:sz w:val="28"/>
              </w:rPr>
              <w:t xml:space="preserve"> 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县（市、区）科协意见：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  <w:r>
              <w:rPr>
                <w:rFonts w:ascii="方正仿宋简体" w:eastAsia="方正仿宋简体"/>
                <w:sz w:val="28"/>
              </w:rPr>
              <w:t xml:space="preserve">                                      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  <w:r>
              <w:rPr>
                <w:rFonts w:ascii="方正仿宋简体" w:eastAsia="方正仿宋简体"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市州科协推荐意见：</w:t>
            </w: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60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  <w:r>
              <w:rPr>
                <w:rFonts w:ascii="方正仿宋简体" w:eastAsia="方正仿宋简体"/>
                <w:sz w:val="28"/>
              </w:rPr>
              <w:t xml:space="preserve">              </w:t>
            </w:r>
          </w:p>
          <w:p>
            <w:pPr>
              <w:spacing w:line="36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</w:t>
            </w:r>
          </w:p>
          <w:p>
            <w:pPr>
              <w:spacing w:line="36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  <w:r>
              <w:rPr>
                <w:rFonts w:ascii="方正仿宋简体" w:eastAsia="方正仿宋简体"/>
                <w:sz w:val="2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946" w:type="dxa"/>
            <w:vAlign w:val="top"/>
          </w:tcPr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省科协审批意见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</w:t>
            </w:r>
            <w:r>
              <w:rPr>
                <w:rFonts w:hint="eastAsia" w:ascii="方正仿宋简体" w:eastAsia="方正仿宋简体"/>
                <w:sz w:val="28"/>
              </w:rPr>
              <w:t>（盖章）</w:t>
            </w:r>
          </w:p>
          <w:p>
            <w:pPr>
              <w:spacing w:line="540" w:lineRule="exact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/>
                <w:sz w:val="28"/>
              </w:rPr>
              <w:t xml:space="preserve">                                           </w:t>
            </w:r>
            <w:r>
              <w:rPr>
                <w:rFonts w:hint="eastAsia" w:ascii="方正仿宋简体" w:eastAsia="方正仿宋简体"/>
                <w:sz w:val="28"/>
              </w:rPr>
              <w:t>年</w:t>
            </w:r>
            <w:r>
              <w:rPr>
                <w:rFonts w:ascii="方正仿宋简体" w:eastAsia="方正仿宋简体"/>
                <w:sz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</w:rPr>
              <w:t>月</w:t>
            </w:r>
            <w:r>
              <w:rPr>
                <w:rFonts w:ascii="方正仿宋简体" w:eastAsia="方正仿宋简体"/>
                <w:sz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</w:rPr>
              <w:t>日</w:t>
            </w:r>
          </w:p>
        </w:tc>
      </w:tr>
    </w:tbl>
    <w:tbl>
      <w:tblPr>
        <w:tblStyle w:val="4"/>
        <w:tblpPr w:leftFromText="180" w:rightFromText="180" w:vertAnchor="text" w:tblpX="-4228" w:tblpY="-27616"/>
        <w:tblOverlap w:val="never"/>
        <w:tblW w:w="2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7" w:type="dxa"/>
            <w:vAlign w:val="top"/>
          </w:tcPr>
          <w:p/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43651"/>
    <w:rsid w:val="00213916"/>
    <w:rsid w:val="00405218"/>
    <w:rsid w:val="00421C82"/>
    <w:rsid w:val="007F30BF"/>
    <w:rsid w:val="00A43651"/>
    <w:rsid w:val="01CF44D4"/>
    <w:rsid w:val="027A21DB"/>
    <w:rsid w:val="02C7333B"/>
    <w:rsid w:val="03C83CAC"/>
    <w:rsid w:val="060A7747"/>
    <w:rsid w:val="075E5822"/>
    <w:rsid w:val="093E7390"/>
    <w:rsid w:val="096F3729"/>
    <w:rsid w:val="0A177068"/>
    <w:rsid w:val="0AD64320"/>
    <w:rsid w:val="0B176A3C"/>
    <w:rsid w:val="0BE74403"/>
    <w:rsid w:val="0CAA0870"/>
    <w:rsid w:val="0DD26E74"/>
    <w:rsid w:val="0E3F6D7B"/>
    <w:rsid w:val="0E583151"/>
    <w:rsid w:val="11EC6595"/>
    <w:rsid w:val="13C443A4"/>
    <w:rsid w:val="13ED10B3"/>
    <w:rsid w:val="15634D9A"/>
    <w:rsid w:val="15FC7CCF"/>
    <w:rsid w:val="174A761B"/>
    <w:rsid w:val="18BB545E"/>
    <w:rsid w:val="19820772"/>
    <w:rsid w:val="1BC5737A"/>
    <w:rsid w:val="1C2C4F66"/>
    <w:rsid w:val="1C375300"/>
    <w:rsid w:val="1C8220A2"/>
    <w:rsid w:val="1CAA12A7"/>
    <w:rsid w:val="1CAF13E5"/>
    <w:rsid w:val="1E093A87"/>
    <w:rsid w:val="1E0A1533"/>
    <w:rsid w:val="1EB4502F"/>
    <w:rsid w:val="1ECD22B7"/>
    <w:rsid w:val="1F274403"/>
    <w:rsid w:val="1F9F27E9"/>
    <w:rsid w:val="205200B7"/>
    <w:rsid w:val="213E3765"/>
    <w:rsid w:val="2156359F"/>
    <w:rsid w:val="21A50DE0"/>
    <w:rsid w:val="21E834AC"/>
    <w:rsid w:val="222D18BD"/>
    <w:rsid w:val="26546695"/>
    <w:rsid w:val="26D355E7"/>
    <w:rsid w:val="26DB21C3"/>
    <w:rsid w:val="28486AF2"/>
    <w:rsid w:val="2A2156F1"/>
    <w:rsid w:val="2A5C7D3D"/>
    <w:rsid w:val="2B0459C6"/>
    <w:rsid w:val="2B1C2830"/>
    <w:rsid w:val="2B9966E8"/>
    <w:rsid w:val="2BCF4690"/>
    <w:rsid w:val="2CD17BC8"/>
    <w:rsid w:val="2CD2079B"/>
    <w:rsid w:val="2D27440D"/>
    <w:rsid w:val="2DD3134E"/>
    <w:rsid w:val="2EC711EE"/>
    <w:rsid w:val="30F34BEC"/>
    <w:rsid w:val="32D35E2F"/>
    <w:rsid w:val="342E4996"/>
    <w:rsid w:val="34693F4B"/>
    <w:rsid w:val="351F5B8E"/>
    <w:rsid w:val="35836265"/>
    <w:rsid w:val="35F948A4"/>
    <w:rsid w:val="373A5441"/>
    <w:rsid w:val="3750318C"/>
    <w:rsid w:val="384B1C3C"/>
    <w:rsid w:val="387B7224"/>
    <w:rsid w:val="38FA2AE8"/>
    <w:rsid w:val="39566644"/>
    <w:rsid w:val="3B597BDB"/>
    <w:rsid w:val="3BE17182"/>
    <w:rsid w:val="3C991128"/>
    <w:rsid w:val="3DEC15E5"/>
    <w:rsid w:val="3F971603"/>
    <w:rsid w:val="3FCA1B7A"/>
    <w:rsid w:val="400C478D"/>
    <w:rsid w:val="42981BC3"/>
    <w:rsid w:val="44206B91"/>
    <w:rsid w:val="456917E9"/>
    <w:rsid w:val="4604766A"/>
    <w:rsid w:val="47526166"/>
    <w:rsid w:val="4B2C5E75"/>
    <w:rsid w:val="4D2D345F"/>
    <w:rsid w:val="4D451E4D"/>
    <w:rsid w:val="4FD64F06"/>
    <w:rsid w:val="4FF523E0"/>
    <w:rsid w:val="50025C93"/>
    <w:rsid w:val="50B9193E"/>
    <w:rsid w:val="526A2C41"/>
    <w:rsid w:val="526E3FA1"/>
    <w:rsid w:val="5474404D"/>
    <w:rsid w:val="55A83FDC"/>
    <w:rsid w:val="55DF72E4"/>
    <w:rsid w:val="55E82CC4"/>
    <w:rsid w:val="563D439D"/>
    <w:rsid w:val="56B609D7"/>
    <w:rsid w:val="57067DD6"/>
    <w:rsid w:val="57D2675A"/>
    <w:rsid w:val="5B78784D"/>
    <w:rsid w:val="5E201E1B"/>
    <w:rsid w:val="5FB61FEF"/>
    <w:rsid w:val="611E7387"/>
    <w:rsid w:val="61766AF3"/>
    <w:rsid w:val="62CE4842"/>
    <w:rsid w:val="62E335DA"/>
    <w:rsid w:val="637D5D30"/>
    <w:rsid w:val="67B4556E"/>
    <w:rsid w:val="6908723E"/>
    <w:rsid w:val="69103D9D"/>
    <w:rsid w:val="6A121BEF"/>
    <w:rsid w:val="6A4C1735"/>
    <w:rsid w:val="6A875062"/>
    <w:rsid w:val="6A9E18CF"/>
    <w:rsid w:val="6B62118D"/>
    <w:rsid w:val="6D68177C"/>
    <w:rsid w:val="6D9927E3"/>
    <w:rsid w:val="7010173B"/>
    <w:rsid w:val="70EA3C37"/>
    <w:rsid w:val="70F41CC8"/>
    <w:rsid w:val="71475A1A"/>
    <w:rsid w:val="724C32FC"/>
    <w:rsid w:val="734D363D"/>
    <w:rsid w:val="743417AA"/>
    <w:rsid w:val="744C359D"/>
    <w:rsid w:val="78534E77"/>
    <w:rsid w:val="796D7740"/>
    <w:rsid w:val="79B4172E"/>
    <w:rsid w:val="7DC75D6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6"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6">
    <w:name w:val="Plain Text Char"/>
    <w:basedOn w:val="3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700</Words>
  <Characters>3992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2018-11-08T06:43:00Z</cp:lastPrinted>
  <dcterms:modified xsi:type="dcterms:W3CDTF">2018-11-08T07:09:26Z</dcterms:modified>
  <dc:title>关于申报打造湖北特色农业产业科普示范基地行动计划的通知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