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wordWrap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bCs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Cs/>
          <w:color w:val="auto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widowControl w:val="0"/>
        <w:wordWrap/>
        <w:adjustRightInd/>
        <w:snapToGrid/>
        <w:spacing w:before="157" w:beforeLines="50" w:after="157" w:afterLines="5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2019年湖北省全国科普日重点活动</w:t>
      </w:r>
    </w:p>
    <w:p>
      <w:pPr>
        <w:wordWrap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×××科协（学会）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活动名称：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主要内容：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时间：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地点：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主办单位：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承办单位：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联系人：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联系电话：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活动名称：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主要内容：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时间：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地点：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主办单位：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承办单位：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联系人：</w:t>
      </w:r>
    </w:p>
    <w:p>
      <w:pPr>
        <w:pStyle w:val="4"/>
        <w:widowControl/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联系电话：</w:t>
      </w:r>
    </w:p>
    <w:p>
      <w:pPr>
        <w:wordWrap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>
      <w:pPr>
        <w:pStyle w:val="4"/>
        <w:widowControl/>
        <w:wordWrap/>
        <w:adjustRightInd/>
        <w:snapToGrid/>
        <w:spacing w:afterAutospacing="0" w:line="560" w:lineRule="exact"/>
        <w:textAlignment w:val="auto"/>
        <w:rPr>
          <w:rFonts w:hint="eastAsia" w:ascii="华文仿宋" w:hAnsi="华文仿宋" w:eastAsia="华文仿宋" w:cs="华文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color w:val="auto"/>
          <w:sz w:val="32"/>
          <w:szCs w:val="32"/>
          <w:shd w:val="clear" w:color="auto" w:fill="FFFFFF"/>
        </w:rPr>
        <w:t>附件2</w:t>
      </w:r>
    </w:p>
    <w:p>
      <w:pPr>
        <w:widowControl w:val="0"/>
        <w:wordWrap/>
        <w:adjustRightInd/>
        <w:snapToGrid/>
        <w:spacing w:before="157" w:beforeLines="5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年湖北省全国科普日活动</w:t>
      </w:r>
    </w:p>
    <w:p>
      <w:pPr>
        <w:widowControl w:val="0"/>
        <w:wordWrap/>
        <w:adjustRightInd/>
        <w:snapToGrid/>
        <w:spacing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优秀组织单位推荐表</w:t>
      </w:r>
    </w:p>
    <w:p>
      <w:pPr>
        <w:wordWrap/>
        <w:adjustRightInd/>
        <w:snapToGrid/>
        <w:spacing w:afterAutospacing="0" w:line="560" w:lineRule="exact"/>
        <w:textAlignment w:val="auto"/>
        <w:rPr>
          <w:rFonts w:hint="eastAsia"/>
          <w:lang w:eastAsia="zh-CN"/>
        </w:rPr>
      </w:pPr>
    </w:p>
    <w:tbl>
      <w:tblPr>
        <w:tblStyle w:val="6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589"/>
        <w:gridCol w:w="3118"/>
        <w:gridCol w:w="814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申报单位名称</w:t>
            </w:r>
          </w:p>
        </w:tc>
        <w:tc>
          <w:tcPr>
            <w:tcW w:w="6987" w:type="dxa"/>
            <w:gridSpan w:val="4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联系人姓名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2466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邮编</w:t>
            </w:r>
          </w:p>
        </w:tc>
        <w:tc>
          <w:tcPr>
            <w:tcW w:w="2466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电    话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传真</w:t>
            </w:r>
          </w:p>
        </w:tc>
        <w:tc>
          <w:tcPr>
            <w:tcW w:w="2466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17" w:type="dxa"/>
            <w:gridSpan w:val="5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活  动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3" w:hRule="atLeast"/>
          <w:jc w:val="center"/>
        </w:trPr>
        <w:tc>
          <w:tcPr>
            <w:tcW w:w="8617" w:type="dxa"/>
            <w:gridSpan w:val="5"/>
            <w:vAlign w:val="top"/>
          </w:tcPr>
          <w:p>
            <w:pPr>
              <w:tabs>
                <w:tab w:val="left" w:pos="3017"/>
              </w:tabs>
              <w:wordWrap/>
              <w:adjustRightInd/>
              <w:snapToGrid/>
              <w:spacing w:beforeAutospacing="0" w:afterAutospacing="0" w:line="3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1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市（州）科协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委宣传部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教育局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科技局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农村农业局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卫健委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推荐意见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其它，由本单位（学会）推荐</w:t>
            </w:r>
          </w:p>
        </w:tc>
        <w:tc>
          <w:tcPr>
            <w:tcW w:w="6398" w:type="dxa"/>
            <w:gridSpan w:val="3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left="2160" w:hanging="2160" w:hangingChars="900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               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    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章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left="2160" w:hanging="2160" w:hangingChars="900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省科协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委宣传部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教育厅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科技厅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省农村农业厅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省卫健委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中科院武汉分院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评审意见</w:t>
            </w:r>
          </w:p>
        </w:tc>
        <w:tc>
          <w:tcPr>
            <w:tcW w:w="6398" w:type="dxa"/>
            <w:gridSpan w:val="3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               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 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章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2880" w:firstLineChars="1200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年     月     日</w:t>
            </w:r>
          </w:p>
        </w:tc>
      </w:tr>
    </w:tbl>
    <w:p>
      <w:pPr>
        <w:pStyle w:val="4"/>
        <w:widowControl/>
        <w:spacing w:line="57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</w:rPr>
        <w:br w:type="page"/>
      </w:r>
    </w:p>
    <w:p>
      <w:pPr>
        <w:pStyle w:val="4"/>
        <w:widowControl/>
        <w:wordWrap/>
        <w:adjustRightInd/>
        <w:snapToGrid/>
        <w:spacing w:afterAutospacing="0" w:line="560" w:lineRule="exact"/>
        <w:textAlignment w:val="auto"/>
        <w:rPr>
          <w:rFonts w:hint="eastAsia" w:ascii="华文仿宋" w:hAnsi="华文仿宋" w:eastAsia="华文仿宋" w:cs="华文仿宋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color w:val="auto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widowControl w:val="0"/>
        <w:wordWrap/>
        <w:adjustRightInd/>
        <w:snapToGrid/>
        <w:spacing w:before="157" w:beforeLines="5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年湖北省全国科普日</w:t>
      </w:r>
    </w:p>
    <w:p>
      <w:pPr>
        <w:widowControl w:val="0"/>
        <w:wordWrap/>
        <w:adjustRightInd/>
        <w:snapToGrid/>
        <w:spacing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优秀特色活动推荐表</w:t>
      </w:r>
    </w:p>
    <w:p>
      <w:pPr>
        <w:wordWrap/>
        <w:adjustRightInd/>
        <w:snapToGrid/>
        <w:spacing w:afterAutospacing="0" w:line="560" w:lineRule="exact"/>
        <w:textAlignment w:val="auto"/>
        <w:rPr>
          <w:rFonts w:hint="eastAsia"/>
          <w:lang w:eastAsia="zh-CN"/>
        </w:rPr>
      </w:pPr>
    </w:p>
    <w:tbl>
      <w:tblPr>
        <w:tblStyle w:val="6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01"/>
        <w:gridCol w:w="3112"/>
        <w:gridCol w:w="820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活动名称</w:t>
            </w:r>
          </w:p>
        </w:tc>
        <w:tc>
          <w:tcPr>
            <w:tcW w:w="7399" w:type="dxa"/>
            <w:gridSpan w:val="4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主办单位</w:t>
            </w:r>
          </w:p>
        </w:tc>
        <w:tc>
          <w:tcPr>
            <w:tcW w:w="7399" w:type="dxa"/>
            <w:gridSpan w:val="4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2466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邮编</w:t>
            </w:r>
          </w:p>
        </w:tc>
        <w:tc>
          <w:tcPr>
            <w:tcW w:w="2466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电    话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传真</w:t>
            </w:r>
          </w:p>
        </w:tc>
        <w:tc>
          <w:tcPr>
            <w:tcW w:w="2466" w:type="dxa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17" w:type="dxa"/>
            <w:gridSpan w:val="5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活  动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  <w:jc w:val="center"/>
        </w:trPr>
        <w:tc>
          <w:tcPr>
            <w:tcW w:w="8617" w:type="dxa"/>
            <w:gridSpan w:val="5"/>
            <w:vAlign w:val="top"/>
          </w:tcPr>
          <w:p>
            <w:pPr>
              <w:pStyle w:val="4"/>
              <w:widowControl/>
              <w:spacing w:line="570" w:lineRule="exact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pacing w:line="570" w:lineRule="exact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市（州）科协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委宣传部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教育局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科技局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农村农业局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卫健委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推荐意见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其它，由本单位（学会）推荐</w:t>
            </w:r>
          </w:p>
        </w:tc>
        <w:tc>
          <w:tcPr>
            <w:tcW w:w="6398" w:type="dxa"/>
            <w:gridSpan w:val="3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3840" w:firstLineChars="160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章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3360" w:firstLineChars="140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2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省科协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委宣传部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教育厅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科技厅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省农村农业厅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省卫健委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中科院武汉分院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评审意见</w:t>
            </w:r>
          </w:p>
        </w:tc>
        <w:tc>
          <w:tcPr>
            <w:tcW w:w="6398" w:type="dxa"/>
            <w:gridSpan w:val="3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3840" w:firstLineChars="160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章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3360" w:firstLineChars="140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年     月     日</w:t>
            </w:r>
          </w:p>
        </w:tc>
      </w:tr>
    </w:tbl>
    <w:p>
      <w:pPr>
        <w:pStyle w:val="4"/>
        <w:widowControl/>
        <w:spacing w:line="57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</w:rPr>
        <w:br w:type="page"/>
      </w:r>
    </w:p>
    <w:p>
      <w:pPr>
        <w:pStyle w:val="4"/>
        <w:widowControl/>
        <w:wordWrap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color w:val="auto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widowControl w:val="0"/>
        <w:wordWrap/>
        <w:adjustRightInd/>
        <w:snapToGrid/>
        <w:spacing w:before="157" w:beforeLines="5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年湖北省全国科普日活动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先进个人推荐表</w:t>
      </w:r>
    </w:p>
    <w:p>
      <w:pPr>
        <w:wordWrap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4"/>
        <w:widowControl/>
        <w:wordWrap/>
        <w:adjustRightInd/>
        <w:snapToGrid/>
        <w:spacing w:before="0" w:beforeAutospacing="0" w:after="95" w:afterLines="30" w:afterAutospacing="0" w:line="560" w:lineRule="exact"/>
        <w:textAlignment w:val="auto"/>
        <w:outlineLvl w:val="9"/>
        <w:rPr>
          <w:rFonts w:hint="eastAsia" w:ascii="华文仿宋" w:hAnsi="华文仿宋" w:eastAsia="华文仿宋" w:cs="华文仿宋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color w:val="auto"/>
          <w:sz w:val="28"/>
          <w:szCs w:val="28"/>
          <w:shd w:val="clear" w:color="auto" w:fill="FFFFFF"/>
        </w:rPr>
        <w:t>申报单位（盖章）：</w:t>
      </w:r>
    </w:p>
    <w:tbl>
      <w:tblPr>
        <w:tblStyle w:val="6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913"/>
        <w:gridCol w:w="993"/>
        <w:gridCol w:w="1097"/>
        <w:gridCol w:w="1255"/>
        <w:gridCol w:w="1231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0" w:type="dxa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姓  名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性  别</w:t>
            </w:r>
          </w:p>
        </w:tc>
        <w:tc>
          <w:tcPr>
            <w:tcW w:w="1255" w:type="dxa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</w:tc>
        <w:tc>
          <w:tcPr>
            <w:tcW w:w="1231" w:type="dxa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出生年月</w:t>
            </w:r>
          </w:p>
        </w:tc>
        <w:tc>
          <w:tcPr>
            <w:tcW w:w="1878" w:type="dxa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0" w:type="dxa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工作单位</w:t>
            </w:r>
          </w:p>
        </w:tc>
        <w:tc>
          <w:tcPr>
            <w:tcW w:w="4258" w:type="dxa"/>
            <w:gridSpan w:val="4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</w:tc>
        <w:tc>
          <w:tcPr>
            <w:tcW w:w="1231" w:type="dxa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联系电话</w:t>
            </w:r>
          </w:p>
        </w:tc>
        <w:tc>
          <w:tcPr>
            <w:tcW w:w="1878" w:type="dxa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3" w:hRule="atLeast"/>
          <w:jc w:val="center"/>
        </w:trPr>
        <w:tc>
          <w:tcPr>
            <w:tcW w:w="8617" w:type="dxa"/>
            <w:gridSpan w:val="7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主要事迹简介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4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市（州）科协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委宣传部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教育局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科技局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农村农业局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卫健委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推荐意见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2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其它，由本单位（学会）推荐</w:t>
            </w:r>
          </w:p>
        </w:tc>
        <w:tc>
          <w:tcPr>
            <w:tcW w:w="6454" w:type="dxa"/>
            <w:gridSpan w:val="5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val="en-US" w:eastAsia="zh-CN"/>
              </w:rPr>
              <w:t xml:space="preserve">               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章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val="en-US" w:eastAsia="zh-CN"/>
              </w:rPr>
              <w:t xml:space="preserve">               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省科协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委宣传部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教育厅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科技厅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省农村农业厅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省卫健委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中科院武汉分院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评审意见</w:t>
            </w:r>
          </w:p>
        </w:tc>
        <w:tc>
          <w:tcPr>
            <w:tcW w:w="6454" w:type="dxa"/>
            <w:gridSpan w:val="5"/>
            <w:vAlign w:val="top"/>
          </w:tcPr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1440" w:firstLineChars="600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val="en-US" w:eastAsia="zh-CN"/>
              </w:rPr>
              <w:t xml:space="preserve">               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章</w:t>
            </w:r>
          </w:p>
          <w:p>
            <w:pPr>
              <w:pStyle w:val="4"/>
              <w:widowControl/>
              <w:wordWrap/>
              <w:adjustRightInd/>
              <w:snapToGrid/>
              <w:spacing w:beforeAutospacing="0" w:afterAutospacing="0" w:line="500" w:lineRule="exact"/>
              <w:ind w:firstLine="3360" w:firstLineChars="14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hd w:val="clear" w:color="auto" w:fill="FFFFFF"/>
              </w:rPr>
              <w:t>年     月     日</w:t>
            </w:r>
          </w:p>
        </w:tc>
      </w:tr>
    </w:tbl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rPr>
          <w:rFonts w:hint="default"/>
        </w:rPr>
      </w:pPr>
    </w:p>
    <w:p>
      <w:pPr>
        <w:jc w:val="distribute"/>
        <w:rPr>
          <w:rFonts w:hint="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pict>
          <v:line id="Line 20" o:spid="_x0000_s1027" style="position:absolute;left:0;margin-top:30.05pt;height:0.05pt;width:436.55pt;mso-position-horizontal:center;rotation:0f;z-index:2516602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pict>
          <v:line id="直线 6" o:spid="_x0000_s1028" style="position:absolute;left:0;margin-top:0.95pt;height:0.05pt;width:436.55pt;mso-position-horizontal:center;rotation:0f;z-index:25166131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湖北省科协办公室            </w:t>
      </w:r>
      <w:r>
        <w:rPr>
          <w:rFonts w:hint="default" w:ascii="Times New Roman" w:hAnsi="Times New Roman" w:eastAsia="华文仿宋" w:cs="Times New Roman"/>
          <w:spacing w:val="17"/>
          <w:sz w:val="32"/>
          <w:szCs w:val="32"/>
        </w:rPr>
        <w:t xml:space="preserve">    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201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华文仿宋" w:cs="Times New Roman"/>
          <w:sz w:val="32"/>
          <w:szCs w:val="32"/>
        </w:rPr>
        <w:t>年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华文仿宋" w:cs="Times New Roman"/>
          <w:sz w:val="32"/>
          <w:szCs w:val="32"/>
        </w:rPr>
        <w:t>月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华文仿宋" w:cs="Times New Roman"/>
          <w:sz w:val="32"/>
          <w:szCs w:val="32"/>
        </w:rPr>
        <w:t>日印发</w:t>
      </w:r>
    </w:p>
    <w:sectPr>
      <w:footerReference r:id="rId4" w:type="default"/>
      <w:pgSz w:w="11906" w:h="16838"/>
      <w:pgMar w:top="2098" w:right="1587" w:bottom="1984" w:left="1587" w:header="851" w:footer="141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6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default" w:ascii="Times New Roman" w:hAnsi="Times New Roman" w:eastAsia="宋体" w:cs="Times New Roman"/>
                    <w:sz w:val="24"/>
                    <w:szCs w:val="24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val="en-US" w:eastAsia="zh-CN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5E81108"/>
    <w:rsid w:val="00842C13"/>
    <w:rsid w:val="012267D1"/>
    <w:rsid w:val="01913F6F"/>
    <w:rsid w:val="0319334C"/>
    <w:rsid w:val="033C0B90"/>
    <w:rsid w:val="03C14480"/>
    <w:rsid w:val="04973F5E"/>
    <w:rsid w:val="05806F2E"/>
    <w:rsid w:val="06723A78"/>
    <w:rsid w:val="069E03B1"/>
    <w:rsid w:val="0A4A68B2"/>
    <w:rsid w:val="0A512644"/>
    <w:rsid w:val="0ABE7FF5"/>
    <w:rsid w:val="0B1A54AD"/>
    <w:rsid w:val="0DB06687"/>
    <w:rsid w:val="0E9E27AD"/>
    <w:rsid w:val="10843C57"/>
    <w:rsid w:val="13CE7850"/>
    <w:rsid w:val="14227BE1"/>
    <w:rsid w:val="147D5A19"/>
    <w:rsid w:val="14B32A23"/>
    <w:rsid w:val="17AF4CBB"/>
    <w:rsid w:val="17F1668F"/>
    <w:rsid w:val="18E80A8D"/>
    <w:rsid w:val="1A6F3429"/>
    <w:rsid w:val="1B5A102F"/>
    <w:rsid w:val="1B865385"/>
    <w:rsid w:val="1C005365"/>
    <w:rsid w:val="1CDF2F8F"/>
    <w:rsid w:val="1D715619"/>
    <w:rsid w:val="1F1F6B47"/>
    <w:rsid w:val="1F503E93"/>
    <w:rsid w:val="1F756DF8"/>
    <w:rsid w:val="1FC33EB6"/>
    <w:rsid w:val="20EA4E9D"/>
    <w:rsid w:val="21622F0C"/>
    <w:rsid w:val="21AF6CFE"/>
    <w:rsid w:val="25F10E40"/>
    <w:rsid w:val="26FF014C"/>
    <w:rsid w:val="27544D7C"/>
    <w:rsid w:val="28422238"/>
    <w:rsid w:val="285E020D"/>
    <w:rsid w:val="28B47523"/>
    <w:rsid w:val="294874AD"/>
    <w:rsid w:val="29753A98"/>
    <w:rsid w:val="298D35C8"/>
    <w:rsid w:val="29A06B53"/>
    <w:rsid w:val="29F53B17"/>
    <w:rsid w:val="2AEF3314"/>
    <w:rsid w:val="2B1F79A6"/>
    <w:rsid w:val="2BDB68DA"/>
    <w:rsid w:val="2D404289"/>
    <w:rsid w:val="2E6F5E7B"/>
    <w:rsid w:val="2F6A5189"/>
    <w:rsid w:val="2FD111A1"/>
    <w:rsid w:val="300C6310"/>
    <w:rsid w:val="30556E14"/>
    <w:rsid w:val="30C023C5"/>
    <w:rsid w:val="325A35C6"/>
    <w:rsid w:val="343E520E"/>
    <w:rsid w:val="34897274"/>
    <w:rsid w:val="34A243C2"/>
    <w:rsid w:val="34A36815"/>
    <w:rsid w:val="35617630"/>
    <w:rsid w:val="367A7A17"/>
    <w:rsid w:val="37753D5B"/>
    <w:rsid w:val="37C93047"/>
    <w:rsid w:val="38A0551E"/>
    <w:rsid w:val="390A1126"/>
    <w:rsid w:val="3A7F037A"/>
    <w:rsid w:val="3B5A33EA"/>
    <w:rsid w:val="3BC67FA5"/>
    <w:rsid w:val="3BE03DF2"/>
    <w:rsid w:val="3CAE7F2D"/>
    <w:rsid w:val="3D2829D5"/>
    <w:rsid w:val="3DA4224B"/>
    <w:rsid w:val="3DA541CA"/>
    <w:rsid w:val="3E667B64"/>
    <w:rsid w:val="3E795FA5"/>
    <w:rsid w:val="3ED37CAB"/>
    <w:rsid w:val="3F754478"/>
    <w:rsid w:val="3FA55B22"/>
    <w:rsid w:val="3FAD4102"/>
    <w:rsid w:val="407C2F91"/>
    <w:rsid w:val="418E2709"/>
    <w:rsid w:val="42325239"/>
    <w:rsid w:val="42B94077"/>
    <w:rsid w:val="43AA1A27"/>
    <w:rsid w:val="44AB2806"/>
    <w:rsid w:val="450732F3"/>
    <w:rsid w:val="457246BF"/>
    <w:rsid w:val="45E81108"/>
    <w:rsid w:val="461164B8"/>
    <w:rsid w:val="47196936"/>
    <w:rsid w:val="49EC6139"/>
    <w:rsid w:val="4AFE3BB9"/>
    <w:rsid w:val="4BF57D60"/>
    <w:rsid w:val="4C36204F"/>
    <w:rsid w:val="4F192E00"/>
    <w:rsid w:val="4F881AB5"/>
    <w:rsid w:val="50011012"/>
    <w:rsid w:val="500C627E"/>
    <w:rsid w:val="511163BF"/>
    <w:rsid w:val="51BE6F7D"/>
    <w:rsid w:val="51C602FD"/>
    <w:rsid w:val="529C7F98"/>
    <w:rsid w:val="52F90A56"/>
    <w:rsid w:val="530D3749"/>
    <w:rsid w:val="53963072"/>
    <w:rsid w:val="55B719C0"/>
    <w:rsid w:val="55BD59AD"/>
    <w:rsid w:val="57116AEE"/>
    <w:rsid w:val="57AA3589"/>
    <w:rsid w:val="57AE6863"/>
    <w:rsid w:val="57FC6942"/>
    <w:rsid w:val="5A3258C4"/>
    <w:rsid w:val="5BB9586A"/>
    <w:rsid w:val="5DFB18A9"/>
    <w:rsid w:val="5FBB689A"/>
    <w:rsid w:val="60777E52"/>
    <w:rsid w:val="60E01A43"/>
    <w:rsid w:val="6244577E"/>
    <w:rsid w:val="642743ED"/>
    <w:rsid w:val="64F621D7"/>
    <w:rsid w:val="652D7A8E"/>
    <w:rsid w:val="66017FC1"/>
    <w:rsid w:val="67B567AF"/>
    <w:rsid w:val="68655F72"/>
    <w:rsid w:val="68C642F7"/>
    <w:rsid w:val="693B76AA"/>
    <w:rsid w:val="696069B1"/>
    <w:rsid w:val="69DD3529"/>
    <w:rsid w:val="6B8F7987"/>
    <w:rsid w:val="6D535020"/>
    <w:rsid w:val="6E7B0A5F"/>
    <w:rsid w:val="6EF65E10"/>
    <w:rsid w:val="6F740767"/>
    <w:rsid w:val="6F82252C"/>
    <w:rsid w:val="705B20F8"/>
    <w:rsid w:val="710D487C"/>
    <w:rsid w:val="72132527"/>
    <w:rsid w:val="727208D6"/>
    <w:rsid w:val="7348505C"/>
    <w:rsid w:val="742176E0"/>
    <w:rsid w:val="742F4C5C"/>
    <w:rsid w:val="75230525"/>
    <w:rsid w:val="7688560E"/>
    <w:rsid w:val="79575316"/>
    <w:rsid w:val="79CD7B2A"/>
    <w:rsid w:val="7C0446FE"/>
    <w:rsid w:val="7C6155E9"/>
    <w:rsid w:val="7CB546EE"/>
    <w:rsid w:val="7CDE0388"/>
    <w:rsid w:val="7D0B78DA"/>
    <w:rsid w:val="7D503A6C"/>
    <w:rsid w:val="7D9160D5"/>
    <w:rsid w:val="7E812AAF"/>
    <w:rsid w:val="7FBC0E1B"/>
    <w:rsid w:val="7FF02C5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Application Data\Kingsoft\wps\addons\pool\win-i386\knewfileruby_1.0.0.10\template\wps\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16</Pages>
  <Words>3689</Words>
  <Characters>3919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2018-07-09T02:33:00Z</dcterms:created>
  <dc:creator>Administrator</dc:creator>
  <cp:lastModifiedBy>lenovo</cp:lastModifiedBy>
  <cp:lastPrinted>2019-07-23T00:58:00Z</cp:lastPrinted>
  <dcterms:modified xsi:type="dcterms:W3CDTF">2019-08-12T00:52:53Z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