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黑体"/>
          <w:bCs/>
        </w:rPr>
      </w:pPr>
      <w:bookmarkStart w:id="1" w:name="_GoBack"/>
      <w:bookmarkEnd w:id="1"/>
      <w:r>
        <w:rPr>
          <w:rFonts w:hint="eastAsia" w:eastAsia="黑体"/>
          <w:bCs/>
        </w:rPr>
        <w:t>附件</w:t>
      </w:r>
    </w:p>
    <w:p>
      <w:pPr>
        <w:spacing w:before="312" w:beforeLines="100" w:line="700" w:lineRule="exact"/>
        <w:ind w:firstLine="0" w:firstLineChars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2020年湖北省全国科普日</w:t>
      </w:r>
    </w:p>
    <w:p>
      <w:pPr>
        <w:spacing w:line="700" w:lineRule="exact"/>
        <w:ind w:firstLine="0" w:firstLineChars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优秀组织单位、优秀活动单位、先进个人名单</w:t>
      </w:r>
    </w:p>
    <w:p>
      <w:pPr>
        <w:ind w:firstLine="0" w:firstLineChars="0"/>
        <w:rPr>
          <w:rFonts w:eastAsia="黑体"/>
        </w:rPr>
      </w:pPr>
    </w:p>
    <w:p>
      <w:pPr>
        <w:spacing w:line="520" w:lineRule="exact"/>
        <w:ind w:firstLine="640"/>
        <w:rPr>
          <w:rFonts w:eastAsia="黑体"/>
        </w:rPr>
      </w:pPr>
      <w:r>
        <w:rPr>
          <w:rFonts w:hint="eastAsia" w:eastAsia="黑体"/>
        </w:rPr>
        <w:t>一、优秀组织单位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1、武汉市江岸区科学技术协会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2、武汉市青山区科学技术协会</w:t>
      </w:r>
    </w:p>
    <w:p>
      <w:pPr>
        <w:spacing w:line="560" w:lineRule="exact"/>
        <w:ind w:firstLine="640"/>
        <w:rPr>
          <w:rFonts w:ascii="仿宋_GB2312" w:hAnsi="Calibri" w:eastAsia="仿宋_GB2312"/>
          <w:shd w:val="clear" w:color="auto" w:fill="FFFFFF"/>
        </w:rPr>
      </w:pPr>
      <w:r>
        <w:rPr>
          <w:rFonts w:hint="eastAsia" w:ascii="仿宋_GB2312" w:eastAsia="仿宋_GB2312"/>
        </w:rPr>
        <w:t>3、黄石市开发区·铁山区</w:t>
      </w:r>
      <w:r>
        <w:rPr>
          <w:rFonts w:hint="eastAsia" w:ascii="仿宋_GB2312" w:hAnsi="Calibri" w:eastAsia="仿宋_GB2312"/>
          <w:shd w:val="clear" w:color="auto" w:fill="FFFFFF"/>
        </w:rPr>
        <w:t>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4、</w:t>
      </w:r>
      <w:r>
        <w:rPr>
          <w:rFonts w:hint="eastAsia" w:ascii="仿宋_GB2312" w:hAnsi="Calibri" w:eastAsia="仿宋_GB2312"/>
          <w:shd w:val="clear" w:color="auto" w:fill="FFFFFF"/>
        </w:rPr>
        <w:t>丹江口市科学技术协会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5、宜昌市夷陵区科学技术协会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6、枝江市</w:t>
      </w:r>
      <w:bookmarkStart w:id="0" w:name="_Hlk56936172"/>
      <w:r>
        <w:rPr>
          <w:rFonts w:hint="eastAsia" w:ascii="仿宋_GB2312" w:eastAsia="仿宋_GB2312"/>
        </w:rPr>
        <w:t>科学技术协会</w:t>
      </w:r>
      <w:bookmarkEnd w:id="0"/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7、秭归县科学技术协会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Calibri" w:eastAsia="仿宋_GB2312"/>
          <w:shd w:val="clear" w:color="auto" w:fill="FFFFFF"/>
        </w:rPr>
        <w:t>8、</w:t>
      </w:r>
      <w:r>
        <w:rPr>
          <w:rFonts w:hint="eastAsia" w:ascii="仿宋_GB2312" w:eastAsia="仿宋_GB2312"/>
        </w:rPr>
        <w:t>襄阳市樊城区科学技术协会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9、荆门市科学技术协会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10、</w:t>
      </w:r>
      <w:r>
        <w:rPr>
          <w:rFonts w:hint="eastAsia" w:ascii="仿宋_GB2312" w:hAnsi="仿宋_GB2312" w:eastAsia="仿宋_GB2312" w:cs="仿宋_GB2312"/>
          <w:kern w:val="0"/>
        </w:rPr>
        <w:t>荆门市东宝区科学技术协会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11、</w:t>
      </w:r>
      <w:r>
        <w:rPr>
          <w:rFonts w:hint="eastAsia" w:ascii="仿宋_GB2312" w:hAnsi="仿宋" w:eastAsia="仿宋_GB2312" w:cs="仿宋"/>
        </w:rPr>
        <w:t>孝感市孝南区科学技术协会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12、松滋市科学技术协会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13、</w:t>
      </w: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>监利县</w:t>
      </w:r>
      <w:r>
        <w:rPr>
          <w:rFonts w:hint="eastAsia" w:ascii="仿宋_GB2312" w:eastAsia="仿宋_GB2312"/>
        </w:rPr>
        <w:t>科学技术协会</w:t>
      </w:r>
    </w:p>
    <w:p>
      <w:pPr>
        <w:spacing w:line="560" w:lineRule="exact"/>
        <w:ind w:firstLine="64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14、公安县科学技术协会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15、麻城市科学技术协会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16、通山县实验小学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17、随州市曾都区科学技术协会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18、随县科学技术协会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19、咸丰县科学技术协会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20、巴东县科学技术协会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21、</w:t>
      </w:r>
      <w:r>
        <w:rPr>
          <w:rFonts w:hint="eastAsia" w:ascii="仿宋_GB2312" w:eastAsia="仿宋_GB2312"/>
        </w:rPr>
        <w:t>仙桃市科学技术协会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22、</w:t>
      </w:r>
      <w:r>
        <w:rPr>
          <w:rFonts w:hint="eastAsia" w:ascii="仿宋_GB2312" w:eastAsia="仿宋_GB2312"/>
        </w:rPr>
        <w:t>天门市科学技术协会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23、</w:t>
      </w:r>
      <w:r>
        <w:rPr>
          <w:rFonts w:hint="eastAsia" w:ascii="仿宋_GB2312" w:eastAsia="仿宋_GB2312"/>
        </w:rPr>
        <w:t>神农架林区科学技术协会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24、</w:t>
      </w:r>
      <w:r>
        <w:rPr>
          <w:rFonts w:hint="eastAsia" w:ascii="仿宋_GB2312" w:eastAsia="仿宋_GB2312"/>
        </w:rPr>
        <w:t>湖北省应急管理宣教中心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25、华中农业大学博物馆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26、湖北省气象学会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27、湖北省天文学会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28、湖北省公路学会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29、湖北省科技期刊编辑学会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30、湖北省地质科学研究院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31、中国科学院水生生物研究所    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32、中国科学院武汉岩土力学研究所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33、中国科学院武汉病毒研究所    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34、中国科学院精密测量与创新技术研究院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35、武汉大地测量国家野外科学观测研究站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36、中国科学院武汉文献情报中心  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37、水利部中科院水工程生态研究所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38、武汉科学普及研究会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39、武汉市规划编制研究和展示中心（武汉规划展示馆）</w:t>
      </w:r>
    </w:p>
    <w:p>
      <w:pPr>
        <w:spacing w:line="560" w:lineRule="exact"/>
        <w:ind w:firstLine="640"/>
        <w:rPr>
          <w:rFonts w:eastAsia="黑体"/>
          <w:bCs/>
        </w:rPr>
      </w:pPr>
      <w:r>
        <w:rPr>
          <w:rFonts w:hint="eastAsia" w:eastAsia="黑体"/>
          <w:bCs/>
        </w:rPr>
        <w:t>二、优秀活动单位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1、黄石市科技馆——“领略神奇之光，体验科学之乐”</w:t>
      </w:r>
    </w:p>
    <w:p>
      <w:pPr>
        <w:spacing w:line="560" w:lineRule="exact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2、荆门市应急管理局——“防森林火灾、护绿色家园”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ascii="仿宋_GB2312" w:hAnsi="仿宋" w:eastAsia="仿宋_GB2312" w:cs="仿宋"/>
        </w:rPr>
        <w:t>3</w:t>
      </w:r>
      <w:r>
        <w:rPr>
          <w:rFonts w:hint="eastAsia" w:ascii="仿宋_GB2312" w:hAnsi="仿宋" w:eastAsia="仿宋_GB2312" w:cs="仿宋"/>
        </w:rPr>
        <w:t>、孝感市科学技术协会——喜迎中秋、爱在董永社区文艺晚会</w:t>
      </w:r>
    </w:p>
    <w:p>
      <w:pPr>
        <w:spacing w:line="560" w:lineRule="exact"/>
        <w:ind w:firstLine="616"/>
        <w:rPr>
          <w:rFonts w:ascii="仿宋_GB2312" w:hAnsi="仿宋" w:eastAsia="仿宋_GB2312" w:cs="仿宋"/>
          <w:color w:val="000000"/>
          <w:kern w:val="0"/>
          <w:lang w:bidi="ar"/>
        </w:rPr>
      </w:pPr>
      <w:r>
        <w:rPr>
          <w:rFonts w:hint="eastAsia" w:ascii="仿宋_GB2312" w:hAnsi="华文仿宋" w:eastAsia="仿宋_GB2312" w:cs="华文仿宋"/>
          <w:bCs/>
          <w:spacing w:val="-6"/>
          <w:shd w:val="clear" w:color="auto" w:fill="FFFFFF"/>
        </w:rPr>
        <w:t>4、</w:t>
      </w: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 xml:space="preserve">黄冈市科学技术馆——科普课堂    </w:t>
      </w:r>
    </w:p>
    <w:p>
      <w:pPr>
        <w:spacing w:line="560" w:lineRule="exact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eastAsia="仿宋_GB2312"/>
        </w:rPr>
        <w:t>5、</w:t>
      </w:r>
      <w:r>
        <w:rPr>
          <w:rFonts w:hint="eastAsia" w:ascii="仿宋_GB2312" w:hAnsi="华文仿宋" w:eastAsia="仿宋_GB2312" w:cs="华文仿宋"/>
          <w:bCs/>
          <w:spacing w:val="-6"/>
          <w:shd w:val="clear" w:color="auto" w:fill="FFFFFF"/>
        </w:rPr>
        <w:t>黄冈市黄州区科学技术协会——</w:t>
      </w:r>
      <w:r>
        <w:rPr>
          <w:rFonts w:hint="eastAsia" w:ascii="仿宋_GB2312" w:hAnsi="仿宋" w:eastAsia="仿宋_GB2312" w:cs="仿宋"/>
        </w:rPr>
        <w:t>黄州区举行科技志愿普及宣讲启动仪式</w:t>
      </w:r>
    </w:p>
    <w:p>
      <w:pPr>
        <w:spacing w:line="560" w:lineRule="exact"/>
        <w:ind w:firstLine="640"/>
        <w:rPr>
          <w:rFonts w:ascii="仿宋_GB2312" w:hAnsi="华文仿宋" w:eastAsia="仿宋_GB2312" w:cs="华文仿宋"/>
          <w:bCs/>
          <w:spacing w:val="-6"/>
          <w:shd w:val="clear" w:color="auto" w:fill="FFFFFF"/>
        </w:rPr>
      </w:pPr>
      <w:r>
        <w:rPr>
          <w:rFonts w:hint="eastAsia" w:ascii="仿宋_GB2312" w:hAnsi="仿宋" w:eastAsia="仿宋_GB2312"/>
        </w:rPr>
        <w:t>6、</w:t>
      </w:r>
      <w:r>
        <w:rPr>
          <w:rFonts w:hint="eastAsia" w:ascii="仿宋_GB2312" w:hAnsi="华文仿宋" w:eastAsia="仿宋_GB2312" w:cs="华文仿宋"/>
          <w:bCs/>
          <w:spacing w:val="-6"/>
          <w:shd w:val="clear" w:color="auto" w:fill="FFFFFF"/>
        </w:rPr>
        <w:t>黄梅县人民医院——全国科普日新冠肺炎知识讲座、义诊活动</w:t>
      </w:r>
    </w:p>
    <w:p>
      <w:pPr>
        <w:spacing w:line="560" w:lineRule="exact"/>
        <w:ind w:firstLine="640"/>
        <w:rPr>
          <w:rFonts w:ascii="仿宋_GB2312" w:hAnsi="宋体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</w:rPr>
        <w:t>7、</w:t>
      </w:r>
      <w:r>
        <w:rPr>
          <w:rFonts w:hint="eastAsia" w:ascii="仿宋_GB2312" w:eastAsia="仿宋_GB2312"/>
          <w:color w:val="000000" w:themeColor="text1"/>
          <w:szCs w:val="30"/>
          <w14:textFill>
            <w14:solidFill>
              <w14:schemeClr w14:val="tx1"/>
            </w14:solidFill>
          </w14:textFill>
        </w:rPr>
        <w:t>潜江市科学技术协会—</w:t>
      </w:r>
      <w:r>
        <w:rPr>
          <w:rFonts w:hint="eastAsia" w:ascii="仿宋_GB2312" w:eastAsia="仿宋_GB2312"/>
          <w:szCs w:val="30"/>
        </w:rPr>
        <w:t>—</w:t>
      </w: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潜江市2020年科普大篷车进校园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8、华中农业大学生命科学技术学院——生命的奥秘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9、湖北中医药大学——中药抗疫成果展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10、</w:t>
      </w:r>
      <w:r>
        <w:rPr>
          <w:rFonts w:hint="eastAsia" w:ascii="仿宋_GB2312" w:eastAsia="仿宋_GB2312"/>
        </w:rPr>
        <w:t>湖北省人民医院——同上一堂近视防控科普课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11、湖北省信息学会——名企巡研2020湖北专场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12、湖北省营养学会——合理膳食、免疫基石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13、湖北省毒理学会——日常防疫科普之正确使用消毒液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14、湖北省微生物学会——“小人国”里的“重要居民”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15、湖北省核学会——院士走基层、科普进校园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16、湖北省公众气象服务中心——气象科普荆楚行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17、湖北科学技术出版社有限公司——乡村振兴  科技为民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18、科学课杂志社——倡导自然笔记  叩开探索之门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19、</w:t>
      </w:r>
      <w:r>
        <w:rPr>
          <w:rFonts w:hint="eastAsia" w:ascii="仿宋_GB2312" w:eastAsia="仿宋_GB2312"/>
        </w:rPr>
        <w:t>武汉耕读庄园——“以自然为师  施素质教育”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20、桥梁博物馆——桥梁是纽带，联系你我他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21、中国地质大学逸夫博物馆——《与远古对话》主题科普巡展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22、</w:t>
      </w:r>
      <w:r>
        <w:rPr>
          <w:rFonts w:hint="eastAsia" w:ascii="仿宋_GB2312" w:eastAsia="仿宋_GB2312"/>
        </w:rPr>
        <w:t>武汉嘟噜嘟噜动物主题公园——守护童年科普公益活动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23、湖北省反邪教协会——“全省防范邪教宣传周活动”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eastAsia="仿宋_GB2312"/>
        </w:rPr>
        <w:t>24、</w:t>
      </w:r>
      <w:r>
        <w:rPr>
          <w:rFonts w:hint="eastAsia" w:ascii="仿宋_GB2312" w:hAnsi="仿宋" w:eastAsia="仿宋_GB2312"/>
        </w:rPr>
        <w:t>湖北省青少年科技中心——青少年机器人活动现场展示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eastAsia="仿宋_GB2312"/>
        </w:rPr>
        <w:t>25、湖北省科协农村专业技术服务中心——“提升农民科学素质，助力乡村人才振兴”专题培训</w:t>
      </w:r>
    </w:p>
    <w:p>
      <w:pPr>
        <w:spacing w:line="520" w:lineRule="exact"/>
        <w:ind w:firstLine="640"/>
        <w:jc w:val="left"/>
        <w:rPr>
          <w:rFonts w:eastAsia="黑体"/>
          <w:bCs/>
        </w:rPr>
      </w:pPr>
      <w:r>
        <w:rPr>
          <w:rFonts w:hint="eastAsia" w:eastAsia="黑体"/>
          <w:bCs/>
        </w:rPr>
        <w:t>三、先进个人</w:t>
      </w:r>
    </w:p>
    <w:p>
      <w:pPr>
        <w:spacing w:line="560" w:lineRule="exact"/>
        <w:ind w:firstLine="643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 xml:space="preserve">姓  名    </w:t>
      </w:r>
      <w:r>
        <w:rPr>
          <w:rFonts w:ascii="仿宋_GB2312" w:eastAsia="仿宋_GB2312"/>
          <w:b/>
          <w:bCs/>
        </w:rPr>
        <w:t xml:space="preserve">   </w:t>
      </w:r>
      <w:r>
        <w:rPr>
          <w:rFonts w:hint="eastAsia" w:ascii="仿宋_GB2312" w:eastAsia="仿宋_GB2312"/>
          <w:b/>
          <w:bCs/>
        </w:rPr>
        <w:t xml:space="preserve"> 单   位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胡子君    武汉市科学技术协会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梅智云    武汉市江汉区科学技术协会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张  波    武汉市武昌区科学技术协会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余琳娟    武汉市青山区科学技术协会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魏朝晖    武汉市洪山区科学技术协会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陈  鹏    武汉市江夏区科学技术协会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陶双球    武汉市新洲区科学技术协会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晏  汀    武汉科学技术馆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 w:hAnsiTheme="minorHAnsi" w:cstheme="minorBidi"/>
        </w:rPr>
        <w:t>徐文燕    黄石市</w:t>
      </w:r>
      <w:r>
        <w:rPr>
          <w:rFonts w:hint="eastAsia" w:ascii="仿宋_GB2312" w:eastAsia="仿宋_GB2312"/>
        </w:rPr>
        <w:t>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left="640" w:leftChars="200" w:firstLine="0" w:firstLineChars="0"/>
        <w:rPr>
          <w:rFonts w:ascii="仿宋_GB2312" w:eastAsia="仿宋_GB2312"/>
        </w:rPr>
      </w:pPr>
      <w:r>
        <w:t>邓</w:t>
      </w:r>
      <w:r>
        <w:rPr>
          <w:rFonts w:hint="eastAsia"/>
        </w:rPr>
        <w:t xml:space="preserve">  </w:t>
      </w:r>
      <w:r>
        <w:t>曦</w:t>
      </w:r>
      <w:r>
        <w:rPr>
          <w:rFonts w:hint="eastAsia"/>
        </w:rPr>
        <w:t xml:space="preserve">    </w:t>
      </w:r>
      <w:r>
        <w:t>黄石市科</w:t>
      </w:r>
      <w:r>
        <w:rPr>
          <w:rFonts w:hint="eastAsia"/>
        </w:rPr>
        <w:t>学</w:t>
      </w:r>
      <w:r>
        <w:t>技</w:t>
      </w:r>
      <w:r>
        <w:rPr>
          <w:rFonts w:hint="eastAsia"/>
        </w:rPr>
        <w:t>术</w:t>
      </w:r>
      <w:r>
        <w:t>馆</w:t>
      </w:r>
      <w:r>
        <w:br w:type="textWrapping"/>
      </w:r>
      <w:r>
        <w:rPr>
          <w:rFonts w:hint="eastAsia" w:ascii="仿宋_GB2312" w:eastAsia="仿宋_GB2312" w:hAnsiTheme="minorHAnsi" w:cstheme="minorBidi"/>
        </w:rPr>
        <w:t>卢云鑫    黄石市开发区</w:t>
      </w:r>
      <w:r>
        <w:t>·</w:t>
      </w:r>
      <w:r>
        <w:rPr>
          <w:rFonts w:hint="eastAsia" w:ascii="仿宋_GB2312" w:eastAsia="仿宋_GB2312" w:hAnsiTheme="minorHAnsi" w:cstheme="minorBidi"/>
        </w:rPr>
        <w:t>铁山区</w:t>
      </w:r>
      <w:r>
        <w:rPr>
          <w:rFonts w:hint="eastAsia" w:ascii="仿宋_GB2312" w:eastAsia="仿宋_GB2312"/>
        </w:rPr>
        <w:t>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30" w:firstLineChars="0"/>
        <w:rPr>
          <w:rFonts w:ascii="仿宋_GB2312" w:eastAsia="仿宋_GB2312" w:hAnsiTheme="minorHAnsi" w:cstheme="minorBidi"/>
        </w:rPr>
      </w:pPr>
      <w:r>
        <w:rPr>
          <w:rFonts w:hint="eastAsia" w:ascii="仿宋_GB2312" w:eastAsia="仿宋_GB2312" w:hAnsiTheme="minorHAnsi" w:cstheme="minorBidi"/>
        </w:rPr>
        <w:t>熊海玮    黄石市下陆区</w:t>
      </w:r>
      <w:r>
        <w:rPr>
          <w:rFonts w:hint="eastAsia" w:ascii="仿宋_GB2312" w:eastAsia="仿宋_GB2312"/>
        </w:rPr>
        <w:t>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00" w:firstLineChars="0"/>
        <w:rPr>
          <w:rFonts w:ascii="仿宋_GB2312" w:hAnsi="Calibri" w:eastAsia="仿宋_GB2312"/>
          <w:shd w:val="clear" w:color="auto" w:fill="FFFFFF"/>
        </w:rPr>
      </w:pPr>
      <w:r>
        <w:rPr>
          <w:rFonts w:hint="eastAsia" w:ascii="仿宋_GB2312" w:hAnsi="Calibri" w:eastAsia="仿宋_GB2312"/>
          <w:shd w:val="clear" w:color="auto" w:fill="FFFFFF"/>
        </w:rPr>
        <w:t>刘  艳    十堰市科学技术局</w:t>
      </w:r>
    </w:p>
    <w:p>
      <w:pPr>
        <w:spacing w:line="560" w:lineRule="exact"/>
        <w:ind w:firstLine="600" w:firstLineChars="0"/>
        <w:rPr>
          <w:rFonts w:ascii="仿宋_GB2312" w:hAnsi="Calibri" w:eastAsia="仿宋_GB2312"/>
          <w:shd w:val="clear" w:color="auto" w:fill="FFFFFF"/>
        </w:rPr>
      </w:pPr>
      <w:r>
        <w:rPr>
          <w:rFonts w:hint="eastAsia" w:ascii="仿宋_GB2312" w:hAnsi="Calibri" w:eastAsia="仿宋_GB2312"/>
          <w:shd w:val="clear" w:color="auto" w:fill="FFFFFF"/>
        </w:rPr>
        <w:t>王文杰    湖北省农业广播电视学校十堰市分校</w:t>
      </w:r>
    </w:p>
    <w:p>
      <w:pPr>
        <w:spacing w:line="560" w:lineRule="exact"/>
        <w:ind w:firstLine="600" w:firstLineChars="0"/>
        <w:rPr>
          <w:rFonts w:ascii="仿宋_GB2312" w:hAnsi="Calibri" w:eastAsia="仿宋_GB2312"/>
          <w:shd w:val="clear" w:color="auto" w:fill="FFFFFF"/>
        </w:rPr>
      </w:pPr>
      <w:r>
        <w:rPr>
          <w:rFonts w:hint="eastAsia" w:ascii="仿宋_GB2312" w:hAnsi="Calibri" w:eastAsia="仿宋_GB2312"/>
          <w:shd w:val="clear" w:color="auto" w:fill="FFFFFF"/>
        </w:rPr>
        <w:t>左  平    竹山县科学技术协会</w:t>
      </w:r>
    </w:p>
    <w:p>
      <w:pPr>
        <w:spacing w:line="560" w:lineRule="exact"/>
        <w:ind w:firstLine="640"/>
        <w:rPr>
          <w:rFonts w:ascii="仿宋_GB2312" w:hAnsi="Calibri" w:eastAsia="仿宋_GB2312"/>
          <w:shd w:val="clear" w:color="auto" w:fill="FFFFFF"/>
        </w:rPr>
      </w:pPr>
      <w:r>
        <w:rPr>
          <w:rFonts w:hint="eastAsia" w:ascii="仿宋_GB2312" w:hAnsi="Calibri" w:eastAsia="仿宋_GB2312"/>
          <w:shd w:val="clear" w:color="auto" w:fill="FFFFFF"/>
        </w:rPr>
        <w:t>郭  祥    竹溪县科学技术协会</w:t>
      </w:r>
    </w:p>
    <w:p>
      <w:pPr>
        <w:spacing w:line="560" w:lineRule="exact"/>
        <w:ind w:firstLine="640"/>
        <w:rPr>
          <w:rFonts w:ascii="仿宋_GB2312" w:hAnsi="Calibri" w:eastAsia="仿宋_GB2312"/>
          <w:shd w:val="clear" w:color="auto" w:fill="FFFFFF"/>
        </w:rPr>
      </w:pPr>
      <w:r>
        <w:rPr>
          <w:rFonts w:hint="eastAsia" w:ascii="仿宋_GB2312" w:hAnsi="Calibri" w:eastAsia="仿宋_GB2312"/>
          <w:shd w:val="clear" w:color="auto" w:fill="FFFFFF"/>
        </w:rPr>
        <w:t>李正军    郧西县科学技术协会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薛海勇    宜昌市科学技术协会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赵宜红    宜昌市西陵区科学技术协会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张  宁    宜昌市伍家岗区科学技术协会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江金永    远安县科学技术协会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谭  静    长阳县科学技术协会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何  颖    当阳市科学技术馆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李小燕    襄阳市襄州区科学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余  辉    襄阳市襄城区科学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王景元    老河口市科学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谢艳萍    谷城县科学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朱正海    谷城县城关镇老街社区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张  强    南漳县科学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严柳芳    鄂州市实验小学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刘  荣    鄂州市鄂城区科学技术协会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吕司琪    </w:t>
      </w:r>
      <w:r>
        <w:rPr>
          <w:rFonts w:hint="eastAsia" w:ascii="仿宋_GB2312" w:hAnsi="仿宋" w:eastAsia="仿宋_GB2312" w:cs="仿宋"/>
        </w:rPr>
        <w:t>鄂州市临空经济区燕矶镇</w:t>
      </w:r>
      <w:r>
        <w:rPr>
          <w:rFonts w:hint="eastAsia" w:ascii="仿宋_GB2312" w:eastAsia="仿宋_GB2312"/>
        </w:rPr>
        <w:t>燕矶社区</w:t>
      </w:r>
    </w:p>
    <w:p>
      <w:pPr>
        <w:spacing w:line="560" w:lineRule="exact"/>
        <w:ind w:firstLine="640"/>
      </w:pPr>
      <w:r>
        <w:rPr>
          <w:rFonts w:hint="eastAsia" w:ascii="仿宋_GB2312" w:hAnsi="仿宋_GB2312" w:eastAsia="仿宋_GB2312" w:cs="仿宋_GB2312"/>
          <w:kern w:val="0"/>
        </w:rPr>
        <w:t xml:space="preserve">冯  隽    </w:t>
      </w:r>
      <w:r>
        <w:rPr>
          <w:rFonts w:hint="eastAsia" w:ascii="仿宋_GB2312" w:eastAsia="仿宋_GB2312"/>
        </w:rPr>
        <w:t>荆门市</w:t>
      </w:r>
      <w:r>
        <w:t>掇刀区十里牌小学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丁  梅    </w:t>
      </w:r>
      <w:r>
        <w:rPr>
          <w:rFonts w:hint="eastAsia" w:ascii="仿宋_GB2312" w:eastAsia="仿宋_GB2312"/>
        </w:rPr>
        <w:t>荆门市</w:t>
      </w:r>
      <w:r>
        <w:t>营养学会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陈  红    </w:t>
      </w:r>
      <w:r>
        <w:t>钟祥市科技馆</w:t>
      </w:r>
    </w:p>
    <w:p>
      <w:pPr>
        <w:spacing w:line="600" w:lineRule="exact"/>
        <w:ind w:firstLine="64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宋  哲    孝感市气象局</w:t>
      </w:r>
    </w:p>
    <w:p>
      <w:pPr>
        <w:spacing w:line="600" w:lineRule="exact"/>
        <w:ind w:firstLine="64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韩  莉    大悟县科学技术协会</w:t>
      </w:r>
    </w:p>
    <w:p>
      <w:pPr>
        <w:spacing w:line="600" w:lineRule="exact"/>
        <w:ind w:firstLine="64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邓万莉    汉川市科学技术协会</w:t>
      </w:r>
    </w:p>
    <w:p>
      <w:pPr>
        <w:spacing w:line="600" w:lineRule="exact"/>
        <w:ind w:firstLine="64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杨素娥    云梦县科学技术协会</w:t>
      </w:r>
    </w:p>
    <w:p>
      <w:pPr>
        <w:spacing w:line="600" w:lineRule="exact"/>
        <w:ind w:firstLine="640" w:firstLineChars="0"/>
        <w:jc w:val="left"/>
        <w:rPr>
          <w:rFonts w:ascii="仿宋" w:hAnsi="仿宋" w:cs="仿宋"/>
        </w:rPr>
      </w:pPr>
      <w:r>
        <w:rPr>
          <w:rFonts w:hint="eastAsia" w:ascii="仿宋" w:hAnsi="仿宋" w:cs="仿宋"/>
        </w:rPr>
        <w:t>武珂玮    孝昌县科学技术协会</w:t>
      </w:r>
    </w:p>
    <w:p>
      <w:pPr>
        <w:spacing w:line="560" w:lineRule="exact"/>
        <w:ind w:firstLine="640"/>
        <w:rPr>
          <w:rFonts w:ascii="仿宋_GB2312" w:hAnsi="仿宋" w:eastAsia="仿宋_GB2312" w:cs="仿宋"/>
          <w:color w:val="000000"/>
          <w:kern w:val="0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 xml:space="preserve">张晓红    </w:t>
      </w:r>
      <w:r>
        <w:rPr>
          <w:rFonts w:hint="eastAsia" w:ascii="仿宋_GB2312" w:eastAsia="仿宋_GB2312"/>
        </w:rPr>
        <w:t>荆州市</w:t>
      </w: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>沙市区</w:t>
      </w:r>
      <w:r>
        <w:rPr>
          <w:rFonts w:hint="eastAsia" w:ascii="仿宋_GB2312" w:eastAsia="仿宋_GB2312"/>
        </w:rPr>
        <w:t>科学技术协会</w:t>
      </w:r>
    </w:p>
    <w:p>
      <w:pPr>
        <w:spacing w:line="560" w:lineRule="exact"/>
        <w:ind w:firstLine="640"/>
        <w:rPr>
          <w:rFonts w:ascii="仿宋_GB2312" w:hAnsi="仿宋" w:eastAsia="仿宋_GB2312" w:cs="仿宋"/>
          <w:color w:val="000000"/>
          <w:kern w:val="0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>伍晓霞    荆州市荆州区</w:t>
      </w:r>
      <w:r>
        <w:rPr>
          <w:rFonts w:hint="eastAsia" w:ascii="仿宋_GB2312" w:eastAsia="仿宋_GB2312"/>
        </w:rPr>
        <w:t>科学技术协会</w:t>
      </w:r>
    </w:p>
    <w:p>
      <w:pPr>
        <w:spacing w:line="560" w:lineRule="exact"/>
        <w:ind w:firstLine="640"/>
        <w:rPr>
          <w:rFonts w:ascii="仿宋_GB2312" w:hAnsi="仿宋" w:eastAsia="仿宋_GB2312" w:cs="仿宋"/>
          <w:color w:val="000000"/>
          <w:kern w:val="0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>刘国慧    江陵县</w:t>
      </w:r>
      <w:r>
        <w:rPr>
          <w:rFonts w:hint="eastAsia" w:ascii="仿宋_GB2312" w:eastAsia="仿宋_GB2312"/>
        </w:rPr>
        <w:t>科学技术协会</w:t>
      </w:r>
    </w:p>
    <w:p>
      <w:pPr>
        <w:spacing w:line="560" w:lineRule="exact"/>
        <w:ind w:firstLine="640"/>
        <w:rPr>
          <w:rFonts w:ascii="仿宋_GB2312" w:hAnsi="仿宋" w:eastAsia="仿宋_GB2312" w:cs="仿宋"/>
          <w:color w:val="000000"/>
          <w:kern w:val="0"/>
          <w:lang w:bidi="ar"/>
        </w:rPr>
      </w:pP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>夏  俊    石首市</w:t>
      </w:r>
      <w:r>
        <w:rPr>
          <w:rFonts w:hint="eastAsia" w:ascii="仿宋_GB2312" w:eastAsia="仿宋_GB2312"/>
        </w:rPr>
        <w:t>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 w:cs="仿宋"/>
          <w:color w:val="000000"/>
          <w:kern w:val="0"/>
          <w:lang w:bidi="ar"/>
        </w:rPr>
        <w:t>徐靖文    洪湖市</w:t>
      </w:r>
      <w:r>
        <w:rPr>
          <w:rFonts w:hint="eastAsia" w:ascii="仿宋_GB2312" w:eastAsia="仿宋_GB2312"/>
        </w:rPr>
        <w:t>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祝四海    黄冈市科学技术协会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闵国庆    黄冈市科学技术协会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严  耘    浠水县科学技术协会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陈雄飞    </w:t>
      </w:r>
      <w:r>
        <w:rPr>
          <w:rFonts w:hint="eastAsia" w:ascii="仿宋_GB2312" w:hAnsi="华文仿宋" w:eastAsia="仿宋_GB2312" w:cs="华文仿宋"/>
          <w:bCs/>
          <w:shd w:val="clear" w:color="auto" w:fill="FFFFFF"/>
        </w:rPr>
        <w:t>英山县金铺初级中学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吴和生    红安县科学技术协会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曹胜欢    蕲春县科学技术协会（挂职）、县农业农村局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林  莉    湖北科技学院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杨  萍    咸宁职业技术学院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陈其华    崇阳县科学技术协会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吴继明    通城县实验学校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赵显发    嘉鱼县科学技术协会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王  强    随州市科学技术协会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黄明秀    随州市曾都区科学技术协会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芦亚梅    广水市科学技术协会</w:t>
      </w:r>
    </w:p>
    <w:p>
      <w:pPr>
        <w:spacing w:line="560" w:lineRule="exact"/>
        <w:ind w:firstLine="640"/>
        <w:rPr>
          <w:rFonts w:ascii="仿宋_GB2312" w:hAnsi="仿宋" w:eastAsia="仿宋_GB2312" w:cs="仿宋"/>
          <w:bCs/>
          <w:shd w:val="clear" w:color="auto" w:fill="FFFFFF"/>
        </w:rPr>
      </w:pPr>
      <w:r>
        <w:rPr>
          <w:rFonts w:hint="eastAsia" w:ascii="仿宋_GB2312" w:eastAsia="仿宋_GB2312"/>
        </w:rPr>
        <w:t xml:space="preserve">张传红    </w:t>
      </w:r>
      <w:r>
        <w:rPr>
          <w:rFonts w:hint="eastAsia" w:ascii="仿宋_GB2312" w:hAnsi="仿宋" w:eastAsia="仿宋_GB2312" w:cs="仿宋"/>
          <w:bCs/>
          <w:shd w:val="clear" w:color="auto" w:fill="FFFFFF"/>
        </w:rPr>
        <w:t>恩施州科学技术协会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张晓玲    鹤峰县科学技术协会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滕艳平    来凤县科学技术协会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张  伟    利川市东城街道办事处岩洞寺小学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杨秀权    宣恩县科学技术协会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杨  蓉    仙桃市第一人民医院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傅主力    仙桃市广播电视台</w:t>
      </w:r>
    </w:p>
    <w:p>
      <w:pPr>
        <w:spacing w:line="560" w:lineRule="exact"/>
        <w:ind w:right="318" w:firstLine="630" w:firstLineChars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陈  刚    潜江市科学技术协会           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李  岩    潜江市科学技术协会           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刘昌盛    天门市昌盛花卉苗木种植专业合作社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王  涛    天门市小牛顿科普中心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张  宏    神农架林区科技局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张其军    神农架林区科学</w:t>
      </w:r>
      <w:r>
        <w:rPr>
          <w:rFonts w:ascii="仿宋_GB2312" w:eastAsia="仿宋_GB2312"/>
        </w:rPr>
        <w:t>技术</w:t>
      </w:r>
      <w:r>
        <w:rPr>
          <w:rFonts w:hint="eastAsia" w:ascii="仿宋_GB2312" w:eastAsia="仿宋_GB2312"/>
        </w:rPr>
        <w:t>协会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李  娜</w:t>
      </w: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 w:ascii="仿宋_GB2312" w:hAnsi="仿宋" w:eastAsia="仿宋_GB2312"/>
        </w:rPr>
        <w:t xml:space="preserve">中国科学院武汉植物园        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张  琪    中国科学院水生生物研究所    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任  重    中国科学院武汉岩土力学研究所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张  晗    中国科学院武汉病毒研究所    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杜  龙    中国科学院精密测量与创新技术研究院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郭  鹏    武汉大地测量国家野外科学观测研究站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易盼盼    中国科学院武汉文献情报中心  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张原园    水利部中科院水工程生态研究所  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张  青    武汉科学普及研究会     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陈先梅    华中科技大学科学技术协会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陈华伟    华中农业大学生命科学技术学院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李  毅    湖北中医药大学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hAnsi="仿宋" w:eastAsia="仿宋_GB2312"/>
        </w:rPr>
        <w:t>胡  弘    湖北</w:t>
      </w:r>
      <w:r>
        <w:rPr>
          <w:rFonts w:ascii="仿宋_GB2312" w:hAnsi="仿宋" w:eastAsia="仿宋_GB2312"/>
        </w:rPr>
        <w:t>省</w:t>
      </w:r>
      <w:r>
        <w:rPr>
          <w:rFonts w:hint="eastAsia" w:ascii="仿宋_GB2312" w:eastAsia="仿宋_GB2312"/>
        </w:rPr>
        <w:t>人民医院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杨雪锋    湖北省营养学会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张  纯    湖北省微生物学会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张寅静    湖北省毒理学会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夏  伟    湖北省性学会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门玉英    湖北省信息学会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叶水生    湖北省核学会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张定国    湖北省制冷学会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刘林霞    湖北省气象学会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杨胜蓝    湖北省公众气象服务中心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郑治斌    武汉</w:t>
      </w:r>
      <w:r>
        <w:rPr>
          <w:rFonts w:ascii="仿宋_GB2312" w:hAnsi="仿宋" w:eastAsia="仿宋_GB2312"/>
        </w:rPr>
        <w:t>中心气象</w:t>
      </w:r>
      <w:r>
        <w:rPr>
          <w:rFonts w:hint="eastAsia" w:ascii="仿宋_GB2312" w:hAnsi="仿宋" w:eastAsia="仿宋_GB2312"/>
        </w:rPr>
        <w:t>台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肖  松    湖北省科技信息研究院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朱文晶    湖北省地质科学研究院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/>
        </w:rPr>
        <w:t xml:space="preserve">孙  褆    </w:t>
      </w:r>
      <w:r>
        <w:t>湖北省科技期刊编辑学会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罗  萍    湖北科学技术出版社有限公司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周  旋    中国地质大学出版社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陈文斌    科学课杂志社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付学佳    桥梁博物馆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雷  敏    华中农业大学博物馆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 xml:space="preserve">隋吉祥    中国地质大学逸夫博物馆 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彭  睿    湖北省现代农业展示中心</w:t>
      </w:r>
    </w:p>
    <w:p>
      <w:pPr>
        <w:spacing w:line="560" w:lineRule="exact"/>
        <w:ind w:left="2240" w:leftChars="200" w:hanging="1600" w:hangingChars="500"/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张  园    武汉市规划编制研究和展示中心（武汉规划展示馆）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eastAsia="仿宋_GB2312"/>
        </w:rPr>
        <w:t xml:space="preserve">胡  </w:t>
      </w:r>
      <w:r>
        <w:rPr>
          <w:rFonts w:hint="eastAsia" w:cs="微软雅黑" w:asciiTheme="minorEastAsia" w:hAnsiTheme="minorEastAsia" w:eastAsiaTheme="minorEastAsia"/>
        </w:rPr>
        <w:t>玥</w:t>
      </w:r>
      <w:r>
        <w:rPr>
          <w:rFonts w:hint="eastAsia" w:ascii="仿宋_GB2312" w:eastAsia="仿宋_GB2312"/>
        </w:rPr>
        <w:t xml:space="preserve">    武汉光电国家研究中心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汪亭</w:t>
      </w:r>
      <w:r>
        <w:rPr>
          <w:rFonts w:ascii="仿宋_GB2312" w:hAnsi="仿宋" w:eastAsia="仿宋_GB2312"/>
        </w:rPr>
        <w:t>玉</w:t>
      </w:r>
      <w:r>
        <w:rPr>
          <w:rFonts w:hint="eastAsia" w:ascii="仿宋_GB2312" w:hAnsi="仿宋" w:eastAsia="仿宋_GB2312"/>
        </w:rPr>
        <w:t xml:space="preserve">    湖北</w:t>
      </w:r>
      <w:r>
        <w:rPr>
          <w:rFonts w:ascii="仿宋_GB2312" w:hAnsi="仿宋" w:eastAsia="仿宋_GB2312"/>
        </w:rPr>
        <w:t>卫视</w:t>
      </w:r>
    </w:p>
    <w:p>
      <w:pPr>
        <w:spacing w:line="56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罗秋实    湖北省科学技术馆</w:t>
      </w:r>
    </w:p>
    <w:p>
      <w:pPr>
        <w:spacing w:line="560" w:lineRule="exact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eastAsia="仿宋_GB2312"/>
        </w:rPr>
        <w:t>黄瑜君    湖北省科学技术馆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李志芳    湖北省青少年科技中心</w:t>
      </w:r>
    </w:p>
    <w:p>
      <w:pPr>
        <w:spacing w:line="560" w:lineRule="exact"/>
        <w:ind w:firstLine="640"/>
        <w:rPr>
          <w:rFonts w:ascii="仿宋_GB2312" w:hAnsi="仿宋" w:eastAsia="仿宋_GB2312"/>
        </w:rPr>
      </w:pPr>
      <w:r>
        <w:rPr>
          <w:rFonts w:hint="eastAsia" w:ascii="仿宋_GB2312" w:eastAsia="仿宋_GB2312"/>
        </w:rPr>
        <w:t>李拥军    湖北省科协农村专业技术服务中心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梅香生    湖北省农业农村厅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呙  浩    湖北省卫生健康委员会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周  怡    湖北省应急管理厅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27A03"/>
    <w:rsid w:val="00004A2D"/>
    <w:rsid w:val="0002245C"/>
    <w:rsid w:val="00022DAC"/>
    <w:rsid w:val="00024C80"/>
    <w:rsid w:val="0002784D"/>
    <w:rsid w:val="000358A9"/>
    <w:rsid w:val="000509AC"/>
    <w:rsid w:val="00051E8A"/>
    <w:rsid w:val="00054DAE"/>
    <w:rsid w:val="000762F0"/>
    <w:rsid w:val="000853C1"/>
    <w:rsid w:val="000865FB"/>
    <w:rsid w:val="00087FC4"/>
    <w:rsid w:val="00090FB3"/>
    <w:rsid w:val="00092CA1"/>
    <w:rsid w:val="000A7A6A"/>
    <w:rsid w:val="000B03FC"/>
    <w:rsid w:val="000B4808"/>
    <w:rsid w:val="000B5E4F"/>
    <w:rsid w:val="000B72CA"/>
    <w:rsid w:val="000C57BF"/>
    <w:rsid w:val="000C5F29"/>
    <w:rsid w:val="000C7685"/>
    <w:rsid w:val="000D1BFD"/>
    <w:rsid w:val="000D5908"/>
    <w:rsid w:val="000E23AA"/>
    <w:rsid w:val="00105F9B"/>
    <w:rsid w:val="00115C88"/>
    <w:rsid w:val="0012507A"/>
    <w:rsid w:val="001267E5"/>
    <w:rsid w:val="00144CA9"/>
    <w:rsid w:val="00153D9C"/>
    <w:rsid w:val="00160FE6"/>
    <w:rsid w:val="00163117"/>
    <w:rsid w:val="001658E2"/>
    <w:rsid w:val="001675F5"/>
    <w:rsid w:val="00180740"/>
    <w:rsid w:val="00195951"/>
    <w:rsid w:val="00196925"/>
    <w:rsid w:val="001A206A"/>
    <w:rsid w:val="001A2250"/>
    <w:rsid w:val="001A2C4B"/>
    <w:rsid w:val="001A5BB1"/>
    <w:rsid w:val="001C0902"/>
    <w:rsid w:val="001F706E"/>
    <w:rsid w:val="00202475"/>
    <w:rsid w:val="00206992"/>
    <w:rsid w:val="00216008"/>
    <w:rsid w:val="002164C8"/>
    <w:rsid w:val="00234E5A"/>
    <w:rsid w:val="00235B32"/>
    <w:rsid w:val="00244F39"/>
    <w:rsid w:val="00262C56"/>
    <w:rsid w:val="002721E3"/>
    <w:rsid w:val="00284CBE"/>
    <w:rsid w:val="0029393D"/>
    <w:rsid w:val="002970B9"/>
    <w:rsid w:val="002A08B8"/>
    <w:rsid w:val="002A6A4E"/>
    <w:rsid w:val="002B0CB7"/>
    <w:rsid w:val="002B574F"/>
    <w:rsid w:val="002B6B15"/>
    <w:rsid w:val="002B6BF3"/>
    <w:rsid w:val="002B756C"/>
    <w:rsid w:val="002C0F07"/>
    <w:rsid w:val="002C4BC1"/>
    <w:rsid w:val="002C4D87"/>
    <w:rsid w:val="002C6881"/>
    <w:rsid w:val="002C7629"/>
    <w:rsid w:val="002D5990"/>
    <w:rsid w:val="002E1483"/>
    <w:rsid w:val="002E7E18"/>
    <w:rsid w:val="002F5432"/>
    <w:rsid w:val="002F5A36"/>
    <w:rsid w:val="002F5E23"/>
    <w:rsid w:val="00303802"/>
    <w:rsid w:val="00303AE8"/>
    <w:rsid w:val="0031644E"/>
    <w:rsid w:val="00320794"/>
    <w:rsid w:val="00323B37"/>
    <w:rsid w:val="00330180"/>
    <w:rsid w:val="00330883"/>
    <w:rsid w:val="0033551B"/>
    <w:rsid w:val="003361A3"/>
    <w:rsid w:val="00350E06"/>
    <w:rsid w:val="00364ECF"/>
    <w:rsid w:val="003653FD"/>
    <w:rsid w:val="003765DD"/>
    <w:rsid w:val="00376A92"/>
    <w:rsid w:val="003847C7"/>
    <w:rsid w:val="00387291"/>
    <w:rsid w:val="00390676"/>
    <w:rsid w:val="003A1E3A"/>
    <w:rsid w:val="003A4124"/>
    <w:rsid w:val="003A6DD5"/>
    <w:rsid w:val="003B76A0"/>
    <w:rsid w:val="003D1D1B"/>
    <w:rsid w:val="003D6D82"/>
    <w:rsid w:val="003F02C3"/>
    <w:rsid w:val="00405445"/>
    <w:rsid w:val="0042724D"/>
    <w:rsid w:val="00430298"/>
    <w:rsid w:val="00440249"/>
    <w:rsid w:val="004414EE"/>
    <w:rsid w:val="0044248F"/>
    <w:rsid w:val="00444C55"/>
    <w:rsid w:val="00446765"/>
    <w:rsid w:val="004531D7"/>
    <w:rsid w:val="00453398"/>
    <w:rsid w:val="00464CF4"/>
    <w:rsid w:val="0046659B"/>
    <w:rsid w:val="00471393"/>
    <w:rsid w:val="0047174E"/>
    <w:rsid w:val="004761C5"/>
    <w:rsid w:val="00484E45"/>
    <w:rsid w:val="004A3542"/>
    <w:rsid w:val="004B55EF"/>
    <w:rsid w:val="004D77F2"/>
    <w:rsid w:val="004E21B2"/>
    <w:rsid w:val="00507BFA"/>
    <w:rsid w:val="00511741"/>
    <w:rsid w:val="00511852"/>
    <w:rsid w:val="0051531F"/>
    <w:rsid w:val="00527088"/>
    <w:rsid w:val="00527244"/>
    <w:rsid w:val="00533273"/>
    <w:rsid w:val="00541982"/>
    <w:rsid w:val="00542958"/>
    <w:rsid w:val="00546415"/>
    <w:rsid w:val="00546ECE"/>
    <w:rsid w:val="00550225"/>
    <w:rsid w:val="00566F0D"/>
    <w:rsid w:val="005743B3"/>
    <w:rsid w:val="00581E93"/>
    <w:rsid w:val="0058795D"/>
    <w:rsid w:val="00594846"/>
    <w:rsid w:val="00597FA7"/>
    <w:rsid w:val="005A3109"/>
    <w:rsid w:val="005A54D9"/>
    <w:rsid w:val="005A7350"/>
    <w:rsid w:val="005E5C5B"/>
    <w:rsid w:val="005E7273"/>
    <w:rsid w:val="005F1765"/>
    <w:rsid w:val="006244F0"/>
    <w:rsid w:val="00645CCA"/>
    <w:rsid w:val="00652B99"/>
    <w:rsid w:val="00657E01"/>
    <w:rsid w:val="00661EC2"/>
    <w:rsid w:val="006867B4"/>
    <w:rsid w:val="006878D7"/>
    <w:rsid w:val="00690C71"/>
    <w:rsid w:val="006B3AA4"/>
    <w:rsid w:val="006C2C6D"/>
    <w:rsid w:val="006D41AB"/>
    <w:rsid w:val="006E4CCB"/>
    <w:rsid w:val="006E5B65"/>
    <w:rsid w:val="006F16E0"/>
    <w:rsid w:val="006F3757"/>
    <w:rsid w:val="00700510"/>
    <w:rsid w:val="00700788"/>
    <w:rsid w:val="00705034"/>
    <w:rsid w:val="00710E84"/>
    <w:rsid w:val="00713116"/>
    <w:rsid w:val="00724404"/>
    <w:rsid w:val="00731AC4"/>
    <w:rsid w:val="00752FF9"/>
    <w:rsid w:val="0076645C"/>
    <w:rsid w:val="00787706"/>
    <w:rsid w:val="007A0FBA"/>
    <w:rsid w:val="007A5997"/>
    <w:rsid w:val="007A77A1"/>
    <w:rsid w:val="007B3B63"/>
    <w:rsid w:val="007B43F5"/>
    <w:rsid w:val="007B5856"/>
    <w:rsid w:val="007C2D08"/>
    <w:rsid w:val="007C6A5B"/>
    <w:rsid w:val="007D0BD8"/>
    <w:rsid w:val="007D1406"/>
    <w:rsid w:val="007D3926"/>
    <w:rsid w:val="007E7530"/>
    <w:rsid w:val="007F6F12"/>
    <w:rsid w:val="00806A57"/>
    <w:rsid w:val="00811FF1"/>
    <w:rsid w:val="00813885"/>
    <w:rsid w:val="00821E6E"/>
    <w:rsid w:val="008347C8"/>
    <w:rsid w:val="008427A4"/>
    <w:rsid w:val="0087397D"/>
    <w:rsid w:val="008772EC"/>
    <w:rsid w:val="008800B9"/>
    <w:rsid w:val="008805BB"/>
    <w:rsid w:val="008A06EE"/>
    <w:rsid w:val="008A07AB"/>
    <w:rsid w:val="008A661A"/>
    <w:rsid w:val="008B1EA1"/>
    <w:rsid w:val="008B581A"/>
    <w:rsid w:val="008D5B43"/>
    <w:rsid w:val="008E6441"/>
    <w:rsid w:val="008F08A7"/>
    <w:rsid w:val="008F10B4"/>
    <w:rsid w:val="008F5DEF"/>
    <w:rsid w:val="009005B4"/>
    <w:rsid w:val="00900DA5"/>
    <w:rsid w:val="0090366E"/>
    <w:rsid w:val="0091585C"/>
    <w:rsid w:val="009430CD"/>
    <w:rsid w:val="00957A6B"/>
    <w:rsid w:val="00962472"/>
    <w:rsid w:val="0096267D"/>
    <w:rsid w:val="00967416"/>
    <w:rsid w:val="00967CA1"/>
    <w:rsid w:val="00970A0D"/>
    <w:rsid w:val="009802AF"/>
    <w:rsid w:val="00981EBB"/>
    <w:rsid w:val="009975D5"/>
    <w:rsid w:val="009A3C8C"/>
    <w:rsid w:val="009A6637"/>
    <w:rsid w:val="009C3D91"/>
    <w:rsid w:val="009C7EA7"/>
    <w:rsid w:val="009D2712"/>
    <w:rsid w:val="009D5832"/>
    <w:rsid w:val="009F1DB3"/>
    <w:rsid w:val="009F637E"/>
    <w:rsid w:val="00A00435"/>
    <w:rsid w:val="00A11A8C"/>
    <w:rsid w:val="00A11CEF"/>
    <w:rsid w:val="00A3125C"/>
    <w:rsid w:val="00A33817"/>
    <w:rsid w:val="00A4706B"/>
    <w:rsid w:val="00A52FEF"/>
    <w:rsid w:val="00A54398"/>
    <w:rsid w:val="00A60F06"/>
    <w:rsid w:val="00A613C8"/>
    <w:rsid w:val="00A727A5"/>
    <w:rsid w:val="00A72C8D"/>
    <w:rsid w:val="00A74B7C"/>
    <w:rsid w:val="00A84FE0"/>
    <w:rsid w:val="00A92E6D"/>
    <w:rsid w:val="00A93B65"/>
    <w:rsid w:val="00AA00D9"/>
    <w:rsid w:val="00AA6B09"/>
    <w:rsid w:val="00AB2BFE"/>
    <w:rsid w:val="00AB3A7A"/>
    <w:rsid w:val="00AC45C4"/>
    <w:rsid w:val="00AC4E5E"/>
    <w:rsid w:val="00AC722E"/>
    <w:rsid w:val="00AE2BB7"/>
    <w:rsid w:val="00AE2C49"/>
    <w:rsid w:val="00AF3C78"/>
    <w:rsid w:val="00AF73EC"/>
    <w:rsid w:val="00B13BB0"/>
    <w:rsid w:val="00B15E1A"/>
    <w:rsid w:val="00B20EB8"/>
    <w:rsid w:val="00B214C5"/>
    <w:rsid w:val="00B33ECF"/>
    <w:rsid w:val="00B440E0"/>
    <w:rsid w:val="00B54617"/>
    <w:rsid w:val="00B732E0"/>
    <w:rsid w:val="00B751C2"/>
    <w:rsid w:val="00B82EB4"/>
    <w:rsid w:val="00B91507"/>
    <w:rsid w:val="00B97100"/>
    <w:rsid w:val="00BA4A9D"/>
    <w:rsid w:val="00BB333A"/>
    <w:rsid w:val="00BB6427"/>
    <w:rsid w:val="00BC0C09"/>
    <w:rsid w:val="00BC1B03"/>
    <w:rsid w:val="00BC1FFD"/>
    <w:rsid w:val="00BD230F"/>
    <w:rsid w:val="00BD3A02"/>
    <w:rsid w:val="00BD52AC"/>
    <w:rsid w:val="00BE3CC6"/>
    <w:rsid w:val="00BE780D"/>
    <w:rsid w:val="00BF7D22"/>
    <w:rsid w:val="00C00470"/>
    <w:rsid w:val="00C031BE"/>
    <w:rsid w:val="00C2292A"/>
    <w:rsid w:val="00C32411"/>
    <w:rsid w:val="00C354F6"/>
    <w:rsid w:val="00C54555"/>
    <w:rsid w:val="00C66DE9"/>
    <w:rsid w:val="00C72BD5"/>
    <w:rsid w:val="00C7632D"/>
    <w:rsid w:val="00C87489"/>
    <w:rsid w:val="00C979C8"/>
    <w:rsid w:val="00CC1E4F"/>
    <w:rsid w:val="00CD1884"/>
    <w:rsid w:val="00CD6319"/>
    <w:rsid w:val="00CE15A0"/>
    <w:rsid w:val="00CF3265"/>
    <w:rsid w:val="00CF4F1B"/>
    <w:rsid w:val="00D0357B"/>
    <w:rsid w:val="00D24A5F"/>
    <w:rsid w:val="00D37366"/>
    <w:rsid w:val="00D37AC3"/>
    <w:rsid w:val="00D5288E"/>
    <w:rsid w:val="00D52E4B"/>
    <w:rsid w:val="00D56A84"/>
    <w:rsid w:val="00D77179"/>
    <w:rsid w:val="00D876B7"/>
    <w:rsid w:val="00DB0907"/>
    <w:rsid w:val="00DB5ACE"/>
    <w:rsid w:val="00DB7A10"/>
    <w:rsid w:val="00DC7E1B"/>
    <w:rsid w:val="00DD765C"/>
    <w:rsid w:val="00DE283C"/>
    <w:rsid w:val="00DE2AAE"/>
    <w:rsid w:val="00DF51D6"/>
    <w:rsid w:val="00DF7AF9"/>
    <w:rsid w:val="00E04B00"/>
    <w:rsid w:val="00E114E4"/>
    <w:rsid w:val="00E150AE"/>
    <w:rsid w:val="00E26B2A"/>
    <w:rsid w:val="00E30192"/>
    <w:rsid w:val="00E32553"/>
    <w:rsid w:val="00E3472B"/>
    <w:rsid w:val="00E349B6"/>
    <w:rsid w:val="00E44933"/>
    <w:rsid w:val="00E50149"/>
    <w:rsid w:val="00E55789"/>
    <w:rsid w:val="00E566AE"/>
    <w:rsid w:val="00E570BB"/>
    <w:rsid w:val="00E75D54"/>
    <w:rsid w:val="00E86D04"/>
    <w:rsid w:val="00E911AA"/>
    <w:rsid w:val="00E91AC2"/>
    <w:rsid w:val="00E96CBC"/>
    <w:rsid w:val="00EA324D"/>
    <w:rsid w:val="00EA33D1"/>
    <w:rsid w:val="00EA77C2"/>
    <w:rsid w:val="00EB6614"/>
    <w:rsid w:val="00EC2B78"/>
    <w:rsid w:val="00EC606F"/>
    <w:rsid w:val="00ED2CCD"/>
    <w:rsid w:val="00ED731A"/>
    <w:rsid w:val="00ED7689"/>
    <w:rsid w:val="00EE31BA"/>
    <w:rsid w:val="00EE6616"/>
    <w:rsid w:val="00F06184"/>
    <w:rsid w:val="00F24E68"/>
    <w:rsid w:val="00F26F3E"/>
    <w:rsid w:val="00F34D2D"/>
    <w:rsid w:val="00F421F3"/>
    <w:rsid w:val="00F45695"/>
    <w:rsid w:val="00F50D77"/>
    <w:rsid w:val="00F915F6"/>
    <w:rsid w:val="00F9502A"/>
    <w:rsid w:val="00FA03A9"/>
    <w:rsid w:val="00FA2DFC"/>
    <w:rsid w:val="00FA5D70"/>
    <w:rsid w:val="00FB19B6"/>
    <w:rsid w:val="00FD6B23"/>
    <w:rsid w:val="00FE0BFD"/>
    <w:rsid w:val="00FE27B6"/>
    <w:rsid w:val="00FE387E"/>
    <w:rsid w:val="00FE4CF4"/>
    <w:rsid w:val="00FF36B5"/>
    <w:rsid w:val="00FF7B89"/>
    <w:rsid w:val="01A50D04"/>
    <w:rsid w:val="02520254"/>
    <w:rsid w:val="02B91EEB"/>
    <w:rsid w:val="036C6D26"/>
    <w:rsid w:val="03E61C54"/>
    <w:rsid w:val="055D1E80"/>
    <w:rsid w:val="05A97A9E"/>
    <w:rsid w:val="061E7A69"/>
    <w:rsid w:val="06384F74"/>
    <w:rsid w:val="064661B2"/>
    <w:rsid w:val="06C45B1C"/>
    <w:rsid w:val="07302811"/>
    <w:rsid w:val="07A67D28"/>
    <w:rsid w:val="08446DA9"/>
    <w:rsid w:val="08A43E42"/>
    <w:rsid w:val="08CC1941"/>
    <w:rsid w:val="08F10BA5"/>
    <w:rsid w:val="096303E6"/>
    <w:rsid w:val="09FB2F8C"/>
    <w:rsid w:val="0A212B4C"/>
    <w:rsid w:val="0ADB49C2"/>
    <w:rsid w:val="0AE123FF"/>
    <w:rsid w:val="0BD21CFD"/>
    <w:rsid w:val="0C3D0743"/>
    <w:rsid w:val="0C583D3D"/>
    <w:rsid w:val="0C8E5368"/>
    <w:rsid w:val="0C9800D1"/>
    <w:rsid w:val="0CB05345"/>
    <w:rsid w:val="0D353145"/>
    <w:rsid w:val="0D5C341A"/>
    <w:rsid w:val="0D697AF0"/>
    <w:rsid w:val="0E387546"/>
    <w:rsid w:val="0E584705"/>
    <w:rsid w:val="0EB82E29"/>
    <w:rsid w:val="0ED14D14"/>
    <w:rsid w:val="0ED440BB"/>
    <w:rsid w:val="0F010CAF"/>
    <w:rsid w:val="0F2D0E4F"/>
    <w:rsid w:val="0FC03B56"/>
    <w:rsid w:val="0FF36012"/>
    <w:rsid w:val="0FF86F54"/>
    <w:rsid w:val="10672AD8"/>
    <w:rsid w:val="10C64568"/>
    <w:rsid w:val="1114352C"/>
    <w:rsid w:val="11BD2BDC"/>
    <w:rsid w:val="11C8614A"/>
    <w:rsid w:val="125B7C7D"/>
    <w:rsid w:val="12F927A1"/>
    <w:rsid w:val="13362C7F"/>
    <w:rsid w:val="134F1A56"/>
    <w:rsid w:val="13532FDC"/>
    <w:rsid w:val="13C42413"/>
    <w:rsid w:val="1536638E"/>
    <w:rsid w:val="16600BE5"/>
    <w:rsid w:val="16A26DAE"/>
    <w:rsid w:val="16D506FD"/>
    <w:rsid w:val="173508CF"/>
    <w:rsid w:val="175F0AB9"/>
    <w:rsid w:val="17A3208F"/>
    <w:rsid w:val="18FC2246"/>
    <w:rsid w:val="1926340C"/>
    <w:rsid w:val="19BC70BD"/>
    <w:rsid w:val="1A837E89"/>
    <w:rsid w:val="1AE4228E"/>
    <w:rsid w:val="1AE47DFA"/>
    <w:rsid w:val="1B5B0762"/>
    <w:rsid w:val="1BD577D6"/>
    <w:rsid w:val="1C0F69AE"/>
    <w:rsid w:val="1C1B652E"/>
    <w:rsid w:val="1C5908EF"/>
    <w:rsid w:val="1C764A5F"/>
    <w:rsid w:val="1D063044"/>
    <w:rsid w:val="1D3B6237"/>
    <w:rsid w:val="1D4E5B65"/>
    <w:rsid w:val="1E1D6F51"/>
    <w:rsid w:val="1E350F37"/>
    <w:rsid w:val="1E355FB6"/>
    <w:rsid w:val="1E39245E"/>
    <w:rsid w:val="1E3A7EC4"/>
    <w:rsid w:val="1E4D1F03"/>
    <w:rsid w:val="1E596EF0"/>
    <w:rsid w:val="1E5B72FD"/>
    <w:rsid w:val="1EE956D5"/>
    <w:rsid w:val="1FE71E05"/>
    <w:rsid w:val="1FF870F0"/>
    <w:rsid w:val="2024375C"/>
    <w:rsid w:val="20814157"/>
    <w:rsid w:val="208A1444"/>
    <w:rsid w:val="20AA6B59"/>
    <w:rsid w:val="219B74F8"/>
    <w:rsid w:val="21B37AA9"/>
    <w:rsid w:val="21E82854"/>
    <w:rsid w:val="21F70791"/>
    <w:rsid w:val="22C54C7A"/>
    <w:rsid w:val="22D66423"/>
    <w:rsid w:val="23122A82"/>
    <w:rsid w:val="236F23D2"/>
    <w:rsid w:val="24344A94"/>
    <w:rsid w:val="24A25A93"/>
    <w:rsid w:val="24C922E5"/>
    <w:rsid w:val="24FE57A4"/>
    <w:rsid w:val="253C7D25"/>
    <w:rsid w:val="25A6109E"/>
    <w:rsid w:val="25AA3004"/>
    <w:rsid w:val="25DD67CA"/>
    <w:rsid w:val="25EE7173"/>
    <w:rsid w:val="25FF5A12"/>
    <w:rsid w:val="26295310"/>
    <w:rsid w:val="265C2665"/>
    <w:rsid w:val="2802062B"/>
    <w:rsid w:val="28A32C4B"/>
    <w:rsid w:val="298039F0"/>
    <w:rsid w:val="29985CD7"/>
    <w:rsid w:val="29C32D62"/>
    <w:rsid w:val="2A6A3314"/>
    <w:rsid w:val="2AE51CCA"/>
    <w:rsid w:val="2B33044F"/>
    <w:rsid w:val="2B6C69AA"/>
    <w:rsid w:val="2BC27A03"/>
    <w:rsid w:val="2BF55E47"/>
    <w:rsid w:val="2CBC7BCB"/>
    <w:rsid w:val="2D1E141F"/>
    <w:rsid w:val="2D3E1799"/>
    <w:rsid w:val="2D443EC6"/>
    <w:rsid w:val="2DC73A9A"/>
    <w:rsid w:val="2DCB3A7E"/>
    <w:rsid w:val="2E302753"/>
    <w:rsid w:val="2E9C3FE6"/>
    <w:rsid w:val="2F7B71AC"/>
    <w:rsid w:val="2F860C78"/>
    <w:rsid w:val="2F8D4F72"/>
    <w:rsid w:val="2F9E4690"/>
    <w:rsid w:val="2FCD5D1F"/>
    <w:rsid w:val="30117F47"/>
    <w:rsid w:val="301D25B8"/>
    <w:rsid w:val="30C5752D"/>
    <w:rsid w:val="30E27FCA"/>
    <w:rsid w:val="316E5D51"/>
    <w:rsid w:val="31C32D62"/>
    <w:rsid w:val="320969A1"/>
    <w:rsid w:val="32DE6C64"/>
    <w:rsid w:val="333F20AA"/>
    <w:rsid w:val="33B65281"/>
    <w:rsid w:val="33E2483A"/>
    <w:rsid w:val="34930716"/>
    <w:rsid w:val="352F3D1F"/>
    <w:rsid w:val="35846857"/>
    <w:rsid w:val="35C20647"/>
    <w:rsid w:val="35EB3545"/>
    <w:rsid w:val="36956194"/>
    <w:rsid w:val="36F6227D"/>
    <w:rsid w:val="37022653"/>
    <w:rsid w:val="370D14B3"/>
    <w:rsid w:val="371B1730"/>
    <w:rsid w:val="37594578"/>
    <w:rsid w:val="376214AC"/>
    <w:rsid w:val="38321502"/>
    <w:rsid w:val="383B530B"/>
    <w:rsid w:val="389667F0"/>
    <w:rsid w:val="38AD48EE"/>
    <w:rsid w:val="38F46656"/>
    <w:rsid w:val="38FF416F"/>
    <w:rsid w:val="39254076"/>
    <w:rsid w:val="39302292"/>
    <w:rsid w:val="39397B2A"/>
    <w:rsid w:val="393A6F44"/>
    <w:rsid w:val="39817EF0"/>
    <w:rsid w:val="39AD3EA6"/>
    <w:rsid w:val="39D31CF5"/>
    <w:rsid w:val="3A321836"/>
    <w:rsid w:val="3A7D3DCC"/>
    <w:rsid w:val="3B5D0DCC"/>
    <w:rsid w:val="3B5E2571"/>
    <w:rsid w:val="3C4F299D"/>
    <w:rsid w:val="3C731FFE"/>
    <w:rsid w:val="3C79717D"/>
    <w:rsid w:val="3CB6486C"/>
    <w:rsid w:val="3DD159A3"/>
    <w:rsid w:val="3E8105FB"/>
    <w:rsid w:val="3FD64236"/>
    <w:rsid w:val="3FDC2C1C"/>
    <w:rsid w:val="40916214"/>
    <w:rsid w:val="40E31FC4"/>
    <w:rsid w:val="41013918"/>
    <w:rsid w:val="41246762"/>
    <w:rsid w:val="412F1F95"/>
    <w:rsid w:val="428C6418"/>
    <w:rsid w:val="42A541E3"/>
    <w:rsid w:val="42B408BE"/>
    <w:rsid w:val="4336636C"/>
    <w:rsid w:val="437C631E"/>
    <w:rsid w:val="43E57472"/>
    <w:rsid w:val="445309BC"/>
    <w:rsid w:val="44596725"/>
    <w:rsid w:val="44A865A3"/>
    <w:rsid w:val="44C914C6"/>
    <w:rsid w:val="44DC0732"/>
    <w:rsid w:val="44E9701F"/>
    <w:rsid w:val="44F46BF7"/>
    <w:rsid w:val="459823B7"/>
    <w:rsid w:val="45D7698A"/>
    <w:rsid w:val="469D1615"/>
    <w:rsid w:val="47B14A2D"/>
    <w:rsid w:val="47CC2A8B"/>
    <w:rsid w:val="487C44F4"/>
    <w:rsid w:val="48D9505F"/>
    <w:rsid w:val="48E00B74"/>
    <w:rsid w:val="49183583"/>
    <w:rsid w:val="49266870"/>
    <w:rsid w:val="497C4EDC"/>
    <w:rsid w:val="49AC70D3"/>
    <w:rsid w:val="4A0D78C3"/>
    <w:rsid w:val="4A4942FE"/>
    <w:rsid w:val="4A8F3638"/>
    <w:rsid w:val="4AF51B2F"/>
    <w:rsid w:val="4B7D60D4"/>
    <w:rsid w:val="4BF43C51"/>
    <w:rsid w:val="4D232FDA"/>
    <w:rsid w:val="4DB75782"/>
    <w:rsid w:val="4DBB4617"/>
    <w:rsid w:val="4E6F0F1F"/>
    <w:rsid w:val="4E8A79D3"/>
    <w:rsid w:val="4E8E2148"/>
    <w:rsid w:val="4F170071"/>
    <w:rsid w:val="4FE25D4D"/>
    <w:rsid w:val="4FFE439C"/>
    <w:rsid w:val="50286646"/>
    <w:rsid w:val="5069119B"/>
    <w:rsid w:val="508C646D"/>
    <w:rsid w:val="514B69CF"/>
    <w:rsid w:val="514E55F8"/>
    <w:rsid w:val="51885FD7"/>
    <w:rsid w:val="51EF7821"/>
    <w:rsid w:val="52804BB3"/>
    <w:rsid w:val="52940E97"/>
    <w:rsid w:val="52F05329"/>
    <w:rsid w:val="53BC1475"/>
    <w:rsid w:val="54294005"/>
    <w:rsid w:val="55E67A4D"/>
    <w:rsid w:val="56DA21B2"/>
    <w:rsid w:val="57004092"/>
    <w:rsid w:val="57456D46"/>
    <w:rsid w:val="57567CD5"/>
    <w:rsid w:val="577E5823"/>
    <w:rsid w:val="57E224DE"/>
    <w:rsid w:val="582B2D27"/>
    <w:rsid w:val="585B25A1"/>
    <w:rsid w:val="59012AE1"/>
    <w:rsid w:val="59231185"/>
    <w:rsid w:val="5B893863"/>
    <w:rsid w:val="5B8B7F63"/>
    <w:rsid w:val="5BA92F8E"/>
    <w:rsid w:val="5C0E5931"/>
    <w:rsid w:val="5C2F30F4"/>
    <w:rsid w:val="5C4A06D2"/>
    <w:rsid w:val="5C640DE0"/>
    <w:rsid w:val="5C6F0324"/>
    <w:rsid w:val="5C8117C0"/>
    <w:rsid w:val="5C84109E"/>
    <w:rsid w:val="5CBC1A68"/>
    <w:rsid w:val="5CD16CCD"/>
    <w:rsid w:val="5DB440D8"/>
    <w:rsid w:val="5DD26C52"/>
    <w:rsid w:val="5E683C28"/>
    <w:rsid w:val="5EC55A23"/>
    <w:rsid w:val="5EDC42B2"/>
    <w:rsid w:val="5F345079"/>
    <w:rsid w:val="602A44BB"/>
    <w:rsid w:val="604A5C9D"/>
    <w:rsid w:val="606B5AB0"/>
    <w:rsid w:val="60B2047B"/>
    <w:rsid w:val="63200F2F"/>
    <w:rsid w:val="633F4268"/>
    <w:rsid w:val="642667E4"/>
    <w:rsid w:val="644D37DC"/>
    <w:rsid w:val="651853A4"/>
    <w:rsid w:val="654B1AFC"/>
    <w:rsid w:val="672A28FD"/>
    <w:rsid w:val="6825139E"/>
    <w:rsid w:val="683B7101"/>
    <w:rsid w:val="68EF1095"/>
    <w:rsid w:val="693B7537"/>
    <w:rsid w:val="694C0A51"/>
    <w:rsid w:val="69546D43"/>
    <w:rsid w:val="69640600"/>
    <w:rsid w:val="69E62977"/>
    <w:rsid w:val="6A7300B9"/>
    <w:rsid w:val="6AD50401"/>
    <w:rsid w:val="6ADB6B78"/>
    <w:rsid w:val="6B163712"/>
    <w:rsid w:val="6B5A43F2"/>
    <w:rsid w:val="6BA92483"/>
    <w:rsid w:val="6BE12C17"/>
    <w:rsid w:val="6BFF3527"/>
    <w:rsid w:val="6CEE13BB"/>
    <w:rsid w:val="6D272A07"/>
    <w:rsid w:val="6D3515D3"/>
    <w:rsid w:val="6D3E7DA7"/>
    <w:rsid w:val="6D442BBA"/>
    <w:rsid w:val="6D535020"/>
    <w:rsid w:val="6DDF00D4"/>
    <w:rsid w:val="6E555070"/>
    <w:rsid w:val="6E5F1D3D"/>
    <w:rsid w:val="6E782832"/>
    <w:rsid w:val="6EA3147F"/>
    <w:rsid w:val="6F2C1D50"/>
    <w:rsid w:val="6F5F107F"/>
    <w:rsid w:val="6F8C0D0C"/>
    <w:rsid w:val="702A1D5A"/>
    <w:rsid w:val="70444195"/>
    <w:rsid w:val="70BD40CD"/>
    <w:rsid w:val="70EF3E1D"/>
    <w:rsid w:val="71733442"/>
    <w:rsid w:val="71E71628"/>
    <w:rsid w:val="73BF32F9"/>
    <w:rsid w:val="742D6F91"/>
    <w:rsid w:val="74C94473"/>
    <w:rsid w:val="755459ED"/>
    <w:rsid w:val="760F5211"/>
    <w:rsid w:val="766A4F49"/>
    <w:rsid w:val="76E3053E"/>
    <w:rsid w:val="7791067D"/>
    <w:rsid w:val="7794370C"/>
    <w:rsid w:val="77D50D8B"/>
    <w:rsid w:val="78395736"/>
    <w:rsid w:val="788519ED"/>
    <w:rsid w:val="789864B8"/>
    <w:rsid w:val="78E017F6"/>
    <w:rsid w:val="7A5C731E"/>
    <w:rsid w:val="7AA112AC"/>
    <w:rsid w:val="7B0E3DAB"/>
    <w:rsid w:val="7B1C078C"/>
    <w:rsid w:val="7B273244"/>
    <w:rsid w:val="7B875F6E"/>
    <w:rsid w:val="7BDF5761"/>
    <w:rsid w:val="7CF227C8"/>
    <w:rsid w:val="7D305857"/>
    <w:rsid w:val="7D8512C9"/>
    <w:rsid w:val="7DDA1402"/>
    <w:rsid w:val="7E9143A4"/>
    <w:rsid w:val="7EB26AA8"/>
    <w:rsid w:val="7F577C81"/>
    <w:rsid w:val="7F744039"/>
    <w:rsid w:val="7F7B7A35"/>
    <w:rsid w:val="7FE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160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40" w:lineRule="exact"/>
      <w:outlineLvl w:val="1"/>
    </w:p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customStyle="1" w:styleId="13">
    <w:name w:val="批注框文本 字符"/>
    <w:basedOn w:val="11"/>
    <w:link w:val="5"/>
    <w:uiPriority w:val="0"/>
    <w:rPr>
      <w:rFonts w:ascii="Times New Roman" w:hAnsi="Times New Roman" w:eastAsia="仿宋" w:cs="Times New Roman"/>
      <w:kern w:val="2"/>
      <w:sz w:val="18"/>
      <w:szCs w:val="18"/>
    </w:rPr>
  </w:style>
  <w:style w:type="paragraph" w:styleId="14">
    <w:name w:val="List Paragraph"/>
    <w:basedOn w:val="1"/>
    <w:unhideWhenUsed/>
    <w:uiPriority w:val="99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CCA283-8A7F-4A52-8D77-1EC50AC48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12</Pages>
  <Words>640</Words>
  <Characters>3648</Characters>
  <Lines>30</Lines>
  <Paragraphs>8</Paragraphs>
  <TotalTime>801</TotalTime>
  <ScaleCrop>false</ScaleCrop>
  <LinksUpToDate>false</LinksUpToDate>
  <CharactersWithSpaces>4280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2020-11-22T03:47:00Z</dcterms:created>
  <dc:creator>沐光之橙</dc:creator>
  <cp:lastModifiedBy>lenovo</cp:lastModifiedBy>
  <cp:lastPrinted>2021-01-06T08:16:00Z</cp:lastPrinted>
  <dcterms:modified xsi:type="dcterms:W3CDTF">2021-01-08T02:43:49Z</dcterms:modified>
  <cp:revision>363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